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C3EAD" w14:textId="44F39B6F" w:rsidR="005D4DFA" w:rsidRDefault="005D4DFA" w:rsidP="00FD5864">
      <w:pPr>
        <w:spacing w:after="2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1E748" wp14:editId="38229225">
                <wp:simplePos x="0" y="0"/>
                <wp:positionH relativeFrom="column">
                  <wp:posOffset>-87630</wp:posOffset>
                </wp:positionH>
                <wp:positionV relativeFrom="paragraph">
                  <wp:posOffset>-2677795</wp:posOffset>
                </wp:positionV>
                <wp:extent cx="3444875" cy="1805940"/>
                <wp:effectExtent l="0" t="0" r="0" b="381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180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1F236" w14:textId="77777777" w:rsidR="005D4DFA" w:rsidRPr="00255AF4" w:rsidRDefault="005D4DFA" w:rsidP="00255AF4">
                            <w:pPr>
                              <w:spacing w:line="180" w:lineRule="exact"/>
                              <w:contextualSpacing/>
                              <w:rPr>
                                <w:rFonts w:cs="Arial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255AF4">
                              <w:rPr>
                                <w:rFonts w:cs="Arial"/>
                                <w:sz w:val="16"/>
                                <w:szCs w:val="16"/>
                                <w:lang w:eastAsia="de-DE"/>
                              </w:rPr>
                              <w:t>Unterstützungskasse der Baugewerks-Innung Berlin</w:t>
                            </w:r>
                          </w:p>
                          <w:p w14:paraId="7D05DE26" w14:textId="77777777" w:rsidR="005D4DFA" w:rsidRPr="00255AF4" w:rsidRDefault="005D4DFA" w:rsidP="00255AF4">
                            <w:pPr>
                              <w:spacing w:line="180" w:lineRule="exact"/>
                              <w:contextualSpacing/>
                              <w:rPr>
                                <w:rFonts w:cs="Arial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255AF4">
                              <w:rPr>
                                <w:rFonts w:cs="Arial"/>
                                <w:sz w:val="16"/>
                                <w:szCs w:val="16"/>
                                <w:lang w:eastAsia="de-DE"/>
                              </w:rPr>
                              <w:t>Nassauische Str. 15 | 10717 Berlin</w:t>
                            </w:r>
                          </w:p>
                          <w:p w14:paraId="79B3A948" w14:textId="516DCB91" w:rsidR="005D4DFA" w:rsidRDefault="005D4DFA" w:rsidP="00F96343">
                            <w:pPr>
                              <w:spacing w:line="240" w:lineRule="atLeast"/>
                              <w:rPr>
                                <w:noProof/>
                              </w:rPr>
                            </w:pPr>
                          </w:p>
                          <w:p w14:paraId="44015141" w14:textId="7F6BA7DF" w:rsidR="00133DE3" w:rsidRPr="00883128" w:rsidRDefault="00883128" w:rsidP="00F96343">
                            <w:pPr>
                              <w:spacing w:line="240" w:lineRule="atLeast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883128">
                              <w:rPr>
                                <w:b/>
                                <w:bCs/>
                                <w:noProof/>
                              </w:rPr>
                              <w:t xml:space="preserve">An alle Mitglieder Ukasse </w:t>
                            </w:r>
                            <w:r w:rsidR="00133DE3">
                              <w:rPr>
                                <w:b/>
                                <w:bCs/>
                                <w:noProof/>
                              </w:rPr>
                              <w:t>ohne Innung (</w:t>
                            </w:r>
                            <w:r w:rsidR="00E73FDA">
                              <w:rPr>
                                <w:b/>
                                <w:bCs/>
                                <w:noProof/>
                              </w:rPr>
                              <w:t>49</w:t>
                            </w:r>
                            <w:r w:rsidR="00133DE3">
                              <w:rPr>
                                <w:b/>
                                <w:bCs/>
                                <w:noProof/>
                              </w:rPr>
                              <w:t>)</w:t>
                            </w:r>
                          </w:p>
                          <w:p w14:paraId="7C72155B" w14:textId="77777777" w:rsidR="005D4DFA" w:rsidRDefault="005D4DFA" w:rsidP="00575830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1E748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-6.9pt;margin-top:-210.85pt;width:271.25pt;height:14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" filled="f" stroked="f" strokeweight=".5pt">
                <v:textbox>
                  <w:txbxContent>
                    <w:p w14:paraId="5F91F236" w14:textId="77777777" w:rsidR="005D4DFA" w:rsidRPr="00255AF4" w:rsidRDefault="005D4DFA" w:rsidP="00255AF4">
                      <w:pPr>
                        <w:spacing w:line="180" w:lineRule="exact"/>
                        <w:contextualSpacing/>
                        <w:rPr>
                          <w:rFonts w:cs="Arial"/>
                          <w:sz w:val="16"/>
                          <w:szCs w:val="16"/>
                          <w:lang w:eastAsia="de-DE"/>
                        </w:rPr>
                      </w:pPr>
                      <w:r w:rsidRPr="00255AF4">
                        <w:rPr>
                          <w:rFonts w:cs="Arial"/>
                          <w:sz w:val="16"/>
                          <w:szCs w:val="16"/>
                          <w:lang w:eastAsia="de-DE"/>
                        </w:rPr>
                        <w:t>Unterstützungskasse der Baugewerks-Innung Berlin</w:t>
                      </w:r>
                    </w:p>
                    <w:p w14:paraId="7D05DE26" w14:textId="77777777" w:rsidR="005D4DFA" w:rsidRPr="00255AF4" w:rsidRDefault="005D4DFA" w:rsidP="00255AF4">
                      <w:pPr>
                        <w:spacing w:line="180" w:lineRule="exact"/>
                        <w:contextualSpacing/>
                        <w:rPr>
                          <w:rFonts w:cs="Arial"/>
                          <w:sz w:val="16"/>
                          <w:szCs w:val="16"/>
                          <w:lang w:eastAsia="de-DE"/>
                        </w:rPr>
                      </w:pPr>
                      <w:r w:rsidRPr="00255AF4">
                        <w:rPr>
                          <w:rFonts w:cs="Arial"/>
                          <w:sz w:val="16"/>
                          <w:szCs w:val="16"/>
                          <w:lang w:eastAsia="de-DE"/>
                        </w:rPr>
                        <w:t>Nassauische Str. 15 | 10717 Berlin</w:t>
                      </w:r>
                    </w:p>
                    <w:p w14:paraId="79B3A948" w14:textId="516DCB91" w:rsidR="005D4DFA" w:rsidRDefault="005D4DFA" w:rsidP="00F96343">
                      <w:pPr>
                        <w:spacing w:line="240" w:lineRule="atLeast"/>
                        <w:rPr>
                          <w:noProof/>
                        </w:rPr>
                      </w:pPr>
                    </w:p>
                    <w:p w14:paraId="44015141" w14:textId="7F6BA7DF" w:rsidR="00133DE3" w:rsidRPr="00883128" w:rsidRDefault="00883128" w:rsidP="00F96343">
                      <w:pPr>
                        <w:spacing w:line="240" w:lineRule="atLeast"/>
                        <w:rPr>
                          <w:b/>
                          <w:bCs/>
                          <w:noProof/>
                        </w:rPr>
                      </w:pPr>
                      <w:r w:rsidRPr="00883128">
                        <w:rPr>
                          <w:b/>
                          <w:bCs/>
                          <w:noProof/>
                        </w:rPr>
                        <w:t xml:space="preserve">An alle Mitglieder Ukasse </w:t>
                      </w:r>
                      <w:r w:rsidR="00133DE3">
                        <w:rPr>
                          <w:b/>
                          <w:bCs/>
                          <w:noProof/>
                        </w:rPr>
                        <w:t>ohne Innung (</w:t>
                      </w:r>
                      <w:r w:rsidR="00E73FDA">
                        <w:rPr>
                          <w:b/>
                          <w:bCs/>
                          <w:noProof/>
                        </w:rPr>
                        <w:t>49</w:t>
                      </w:r>
                      <w:r w:rsidR="00133DE3">
                        <w:rPr>
                          <w:b/>
                          <w:bCs/>
                          <w:noProof/>
                        </w:rPr>
                        <w:t>)</w:t>
                      </w:r>
                    </w:p>
                    <w:p w14:paraId="7C72155B" w14:textId="77777777" w:rsidR="005D4DFA" w:rsidRDefault="005D4DFA" w:rsidP="00575830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Berlin, </w:t>
      </w:r>
      <w:r>
        <w:rPr>
          <w:noProof/>
        </w:rPr>
        <w:t>2</w:t>
      </w:r>
      <w:r w:rsidR="00A614D8">
        <w:rPr>
          <w:noProof/>
        </w:rPr>
        <w:t>6</w:t>
      </w:r>
      <w:r>
        <w:rPr>
          <w:noProof/>
        </w:rPr>
        <w:t>.05.202</w:t>
      </w:r>
      <w:r w:rsidR="00A614D8">
        <w:rPr>
          <w:noProof/>
        </w:rPr>
        <w:t>5</w:t>
      </w:r>
    </w:p>
    <w:p w14:paraId="6C540FA1" w14:textId="77777777" w:rsidR="005D22FB" w:rsidRDefault="005D22FB" w:rsidP="00E33331">
      <w:pPr>
        <w:pStyle w:val="NurText"/>
        <w:rPr>
          <w:rFonts w:ascii="Verdana" w:hAnsi="Verdana"/>
          <w:b/>
          <w:bCs/>
        </w:rPr>
      </w:pPr>
    </w:p>
    <w:p w14:paraId="6A9B6A0F" w14:textId="326BCAE9" w:rsidR="005D4DFA" w:rsidRPr="00B26304" w:rsidRDefault="005D4DFA" w:rsidP="00E33331">
      <w:pPr>
        <w:pStyle w:val="NurText"/>
        <w:rPr>
          <w:rFonts w:ascii="Verdana" w:hAnsi="Verdana"/>
          <w:b/>
          <w:bCs/>
        </w:rPr>
      </w:pPr>
      <w:r w:rsidRPr="00B26304">
        <w:rPr>
          <w:rFonts w:ascii="Verdana" w:hAnsi="Verdana"/>
          <w:b/>
          <w:bCs/>
        </w:rPr>
        <w:t>Ordentliche Mitgliederversammlung</w:t>
      </w:r>
    </w:p>
    <w:p w14:paraId="6740B31D" w14:textId="77777777" w:rsidR="005D4DFA" w:rsidRDefault="005D4DFA" w:rsidP="00446C23">
      <w:pPr>
        <w:spacing w:line="240" w:lineRule="auto"/>
      </w:pPr>
    </w:p>
    <w:p w14:paraId="38244E6E" w14:textId="0F802F39" w:rsidR="005D4DFA" w:rsidRPr="001A5202" w:rsidRDefault="005D4DFA" w:rsidP="001A5202">
      <w:pPr>
        <w:spacing w:line="240" w:lineRule="auto"/>
      </w:pPr>
      <w:r w:rsidRPr="008A0139">
        <w:rPr>
          <w:noProof/>
        </w:rPr>
        <w:t xml:space="preserve">Sehr geehrter Herr </w:t>
      </w:r>
      <w:r w:rsidR="00883128">
        <w:rPr>
          <w:noProof/>
        </w:rPr>
        <w:t>……………..</w:t>
      </w:r>
      <w:r w:rsidRPr="008A0139">
        <w:rPr>
          <w:noProof/>
        </w:rPr>
        <w:t>,</w:t>
      </w:r>
    </w:p>
    <w:p w14:paraId="63E1A534" w14:textId="77777777" w:rsidR="005D4DFA" w:rsidRPr="00B26304" w:rsidRDefault="005D4DFA" w:rsidP="00E33331">
      <w:pPr>
        <w:pStyle w:val="NurText"/>
        <w:rPr>
          <w:rFonts w:ascii="Verdana" w:hAnsi="Verdana"/>
        </w:rPr>
      </w:pPr>
      <w:r>
        <w:rPr>
          <w:rFonts w:ascii="Verdana" w:hAnsi="Verdana"/>
        </w:rPr>
        <w:t>s</w:t>
      </w:r>
      <w:r w:rsidRPr="00B26304">
        <w:rPr>
          <w:rFonts w:ascii="Verdana" w:hAnsi="Verdana"/>
        </w:rPr>
        <w:t>ehr geehrtes Mitglied,</w:t>
      </w:r>
    </w:p>
    <w:p w14:paraId="628BB486" w14:textId="77777777" w:rsidR="005D4DFA" w:rsidRPr="00B26304" w:rsidRDefault="005D4DFA" w:rsidP="00E33331">
      <w:pPr>
        <w:pStyle w:val="NurText"/>
        <w:rPr>
          <w:rFonts w:ascii="Verdana" w:hAnsi="Verdana"/>
        </w:rPr>
      </w:pPr>
    </w:p>
    <w:p w14:paraId="24996374" w14:textId="77777777" w:rsidR="005D4DFA" w:rsidRPr="00B26304" w:rsidRDefault="005D4DFA" w:rsidP="00E33331">
      <w:pPr>
        <w:pStyle w:val="NurText"/>
        <w:rPr>
          <w:rFonts w:ascii="Verdana" w:hAnsi="Verdana"/>
        </w:rPr>
      </w:pPr>
      <w:r w:rsidRPr="00B26304">
        <w:rPr>
          <w:rFonts w:ascii="Verdana" w:hAnsi="Verdana"/>
        </w:rPr>
        <w:t xml:space="preserve">hiermit lade ich Sie zur ordentlichen Mitgliederversammlung der Unterstützungskasse </w:t>
      </w:r>
      <w:r>
        <w:rPr>
          <w:rFonts w:ascii="Verdana" w:hAnsi="Verdana"/>
        </w:rPr>
        <w:t>ein.</w:t>
      </w:r>
    </w:p>
    <w:p w14:paraId="2B892CC3" w14:textId="77777777" w:rsidR="005D4DFA" w:rsidRDefault="005D4DFA" w:rsidP="00E33331">
      <w:pPr>
        <w:pStyle w:val="NurText"/>
        <w:rPr>
          <w:rFonts w:ascii="Verdana" w:hAnsi="Verdana"/>
        </w:rPr>
      </w:pPr>
    </w:p>
    <w:p w14:paraId="48870397" w14:textId="6A0B6B3C" w:rsidR="005D4DFA" w:rsidRPr="00B26304" w:rsidRDefault="005D4DFA" w:rsidP="00E33331">
      <w:pPr>
        <w:pStyle w:val="NurText"/>
        <w:rPr>
          <w:rFonts w:ascii="Verdana" w:hAnsi="Verdana"/>
          <w:b/>
          <w:bCs/>
          <w:iCs/>
        </w:rPr>
      </w:pPr>
      <w:r>
        <w:rPr>
          <w:rFonts w:ascii="Verdana" w:hAnsi="Verdana"/>
          <w:b/>
          <w:bCs/>
        </w:rPr>
        <w:t>Wann: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iCs/>
        </w:rPr>
        <w:t>Mittwoch |</w:t>
      </w:r>
      <w:r w:rsidRPr="00B26304">
        <w:rPr>
          <w:rFonts w:ascii="Verdana" w:hAnsi="Verdana"/>
          <w:b/>
          <w:bCs/>
          <w:iCs/>
        </w:rPr>
        <w:t>1</w:t>
      </w:r>
      <w:r w:rsidR="00A614D8">
        <w:rPr>
          <w:rFonts w:ascii="Verdana" w:hAnsi="Verdana"/>
          <w:b/>
          <w:bCs/>
          <w:iCs/>
        </w:rPr>
        <w:t>1</w:t>
      </w:r>
      <w:r w:rsidRPr="00B26304">
        <w:rPr>
          <w:rFonts w:ascii="Verdana" w:hAnsi="Verdana"/>
          <w:b/>
          <w:bCs/>
          <w:iCs/>
        </w:rPr>
        <w:t>. Juni 202</w:t>
      </w:r>
      <w:r w:rsidR="00A614D8">
        <w:rPr>
          <w:rFonts w:ascii="Verdana" w:hAnsi="Verdana"/>
          <w:b/>
          <w:bCs/>
          <w:iCs/>
        </w:rPr>
        <w:t>5</w:t>
      </w:r>
      <w:r w:rsidRPr="00B26304">
        <w:rPr>
          <w:rFonts w:ascii="Verdana" w:hAnsi="Verdana"/>
          <w:b/>
          <w:bCs/>
          <w:iCs/>
        </w:rPr>
        <w:t xml:space="preserve"> </w:t>
      </w:r>
      <w:r>
        <w:rPr>
          <w:rFonts w:ascii="Verdana" w:hAnsi="Verdana"/>
          <w:b/>
          <w:bCs/>
          <w:iCs/>
        </w:rPr>
        <w:t>|</w:t>
      </w:r>
      <w:r w:rsidRPr="00B26304">
        <w:rPr>
          <w:rFonts w:ascii="Verdana" w:hAnsi="Verdana"/>
          <w:b/>
          <w:bCs/>
          <w:iCs/>
        </w:rPr>
        <w:t xml:space="preserve"> 14.00 Uhr</w:t>
      </w:r>
    </w:p>
    <w:p w14:paraId="7EA18E05" w14:textId="77777777" w:rsidR="005D4DFA" w:rsidRPr="00B26304" w:rsidRDefault="005D4DFA" w:rsidP="00E33331">
      <w:pPr>
        <w:pStyle w:val="NurText"/>
        <w:rPr>
          <w:rFonts w:ascii="Verdana" w:hAnsi="Verdana"/>
          <w:b/>
          <w:bCs/>
          <w:iCs/>
        </w:rPr>
      </w:pPr>
      <w:r>
        <w:rPr>
          <w:rFonts w:ascii="Verdana" w:hAnsi="Verdana"/>
          <w:b/>
          <w:bCs/>
          <w:iCs/>
        </w:rPr>
        <w:t>Wo:</w:t>
      </w:r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r w:rsidRPr="00B26304">
        <w:rPr>
          <w:rFonts w:ascii="Verdana" w:hAnsi="Verdana"/>
          <w:b/>
          <w:bCs/>
          <w:iCs/>
        </w:rPr>
        <w:t>Lehrbauhof der Fachgemeinschaft Bau</w:t>
      </w:r>
    </w:p>
    <w:p w14:paraId="16D251AD" w14:textId="77777777" w:rsidR="005D4DFA" w:rsidRPr="00B26304" w:rsidRDefault="005D4DFA" w:rsidP="00E33331">
      <w:pPr>
        <w:pStyle w:val="NurText"/>
        <w:ind w:left="1416" w:firstLine="708"/>
        <w:rPr>
          <w:rFonts w:ascii="Verdana" w:hAnsi="Verdana"/>
          <w:b/>
          <w:bCs/>
          <w:iCs/>
        </w:rPr>
      </w:pPr>
      <w:r w:rsidRPr="00B26304">
        <w:rPr>
          <w:rFonts w:ascii="Verdana" w:hAnsi="Verdana"/>
          <w:b/>
          <w:bCs/>
          <w:iCs/>
        </w:rPr>
        <w:t>Belßstraße 12</w:t>
      </w:r>
      <w:r>
        <w:rPr>
          <w:rFonts w:ascii="Verdana" w:hAnsi="Verdana"/>
          <w:b/>
          <w:bCs/>
          <w:iCs/>
        </w:rPr>
        <w:t xml:space="preserve"> |</w:t>
      </w:r>
      <w:r w:rsidRPr="00B26304">
        <w:rPr>
          <w:rFonts w:ascii="Verdana" w:hAnsi="Verdana"/>
          <w:b/>
          <w:bCs/>
          <w:iCs/>
        </w:rPr>
        <w:t>12277 Berlin</w:t>
      </w:r>
    </w:p>
    <w:p w14:paraId="1D941711" w14:textId="77777777" w:rsidR="005D4DFA" w:rsidRPr="00B26304" w:rsidRDefault="005D4DFA" w:rsidP="00E33331">
      <w:pPr>
        <w:pStyle w:val="NurText"/>
        <w:rPr>
          <w:rFonts w:ascii="Verdana" w:hAnsi="Verdana"/>
        </w:rPr>
      </w:pPr>
    </w:p>
    <w:p w14:paraId="5545AA03" w14:textId="77777777" w:rsidR="005D4DFA" w:rsidRPr="00B26304" w:rsidRDefault="005D4DFA" w:rsidP="00E33331">
      <w:pPr>
        <w:pStyle w:val="NurText"/>
        <w:rPr>
          <w:rFonts w:ascii="Verdana" w:hAnsi="Verdana"/>
        </w:rPr>
      </w:pPr>
      <w:r w:rsidRPr="00B26304">
        <w:rPr>
          <w:rFonts w:ascii="Verdana" w:hAnsi="Verdana"/>
        </w:rPr>
        <w:t xml:space="preserve">Es ist folgende </w:t>
      </w:r>
      <w:r w:rsidRPr="00B26304">
        <w:rPr>
          <w:rFonts w:ascii="Verdana" w:hAnsi="Verdana"/>
          <w:b/>
          <w:u w:val="single"/>
        </w:rPr>
        <w:t>Tagesordnung</w:t>
      </w:r>
      <w:r w:rsidRPr="00B26304">
        <w:rPr>
          <w:rFonts w:ascii="Verdana" w:hAnsi="Verdana"/>
        </w:rPr>
        <w:t xml:space="preserve"> vorgesehen:</w:t>
      </w:r>
    </w:p>
    <w:p w14:paraId="6C980FD3" w14:textId="77777777" w:rsidR="005D4DFA" w:rsidRPr="00B26304" w:rsidRDefault="005D4DFA" w:rsidP="00E33331">
      <w:pPr>
        <w:pStyle w:val="NurText"/>
        <w:rPr>
          <w:rFonts w:ascii="Verdana" w:hAnsi="Verdana"/>
        </w:rPr>
      </w:pPr>
    </w:p>
    <w:p w14:paraId="20A41095" w14:textId="454A0A26" w:rsidR="005D4DFA" w:rsidRPr="00134E93" w:rsidRDefault="005D4DFA" w:rsidP="00E33331">
      <w:pPr>
        <w:pStyle w:val="NurText"/>
        <w:ind w:left="705" w:hanging="705"/>
        <w:rPr>
          <w:rFonts w:ascii="Verdana" w:hAnsi="Verdana"/>
          <w:b/>
          <w:bCs/>
        </w:rPr>
      </w:pPr>
      <w:r w:rsidRPr="00134E93">
        <w:rPr>
          <w:rFonts w:ascii="Verdana" w:hAnsi="Verdana"/>
          <w:b/>
          <w:bCs/>
        </w:rPr>
        <w:t>1.</w:t>
      </w:r>
      <w:r w:rsidRPr="00134E93">
        <w:rPr>
          <w:rFonts w:ascii="Verdana" w:hAnsi="Verdana"/>
          <w:b/>
          <w:bCs/>
        </w:rPr>
        <w:tab/>
        <w:t>Geschäfts- und Kassenbericht für das abgelaufene Geschäftsjahr 202</w:t>
      </w:r>
      <w:r w:rsidR="00A614D8">
        <w:rPr>
          <w:rFonts w:ascii="Verdana" w:hAnsi="Verdana"/>
          <w:b/>
          <w:bCs/>
        </w:rPr>
        <w:t>4</w:t>
      </w:r>
      <w:r w:rsidRPr="00134E93">
        <w:rPr>
          <w:rFonts w:ascii="Verdana" w:hAnsi="Verdana"/>
          <w:b/>
          <w:bCs/>
        </w:rPr>
        <w:t>/202</w:t>
      </w:r>
      <w:r w:rsidR="00A614D8">
        <w:rPr>
          <w:rFonts w:ascii="Verdana" w:hAnsi="Verdana"/>
          <w:b/>
          <w:bCs/>
        </w:rPr>
        <w:t>5</w:t>
      </w:r>
    </w:p>
    <w:p w14:paraId="511CF294" w14:textId="77777777" w:rsidR="005D4DFA" w:rsidRDefault="005D4DFA" w:rsidP="00E33331">
      <w:pPr>
        <w:pStyle w:val="NurText"/>
        <w:rPr>
          <w:rFonts w:ascii="Verdana" w:hAnsi="Verdana"/>
          <w:b/>
          <w:bCs/>
        </w:rPr>
      </w:pPr>
    </w:p>
    <w:p w14:paraId="5E92F86C" w14:textId="77777777" w:rsidR="005D4DFA" w:rsidRPr="00134E93" w:rsidRDefault="005D4DFA" w:rsidP="00E33331">
      <w:pPr>
        <w:pStyle w:val="NurText"/>
        <w:rPr>
          <w:rFonts w:ascii="Verdana" w:hAnsi="Verdana"/>
          <w:b/>
          <w:bCs/>
        </w:rPr>
      </w:pPr>
      <w:r w:rsidRPr="00134E93">
        <w:rPr>
          <w:rFonts w:ascii="Verdana" w:hAnsi="Verdana"/>
          <w:b/>
          <w:bCs/>
        </w:rPr>
        <w:t>2.</w:t>
      </w:r>
      <w:r w:rsidRPr="00134E93">
        <w:rPr>
          <w:rFonts w:ascii="Verdana" w:hAnsi="Verdana"/>
          <w:b/>
          <w:bCs/>
        </w:rPr>
        <w:tab/>
        <w:t>Bericht der Kassenprüfungskommission</w:t>
      </w:r>
    </w:p>
    <w:p w14:paraId="47512D36" w14:textId="77777777" w:rsidR="005D4DFA" w:rsidRDefault="005D4DFA" w:rsidP="00E33331">
      <w:pPr>
        <w:pStyle w:val="NurText"/>
        <w:rPr>
          <w:rFonts w:ascii="Verdana" w:hAnsi="Verdana"/>
          <w:b/>
          <w:bCs/>
        </w:rPr>
      </w:pPr>
    </w:p>
    <w:p w14:paraId="104052A0" w14:textId="3403D668" w:rsidR="005D4DFA" w:rsidRPr="00134E93" w:rsidRDefault="005D4DFA" w:rsidP="00E33331">
      <w:pPr>
        <w:pStyle w:val="NurText"/>
        <w:rPr>
          <w:rFonts w:ascii="Verdana" w:hAnsi="Verdana"/>
          <w:b/>
          <w:bCs/>
        </w:rPr>
      </w:pPr>
      <w:r w:rsidRPr="00134E93">
        <w:rPr>
          <w:rFonts w:ascii="Verdana" w:hAnsi="Verdana"/>
          <w:b/>
          <w:bCs/>
        </w:rPr>
        <w:t>3.</w:t>
      </w:r>
      <w:r w:rsidRPr="00134E93">
        <w:rPr>
          <w:rFonts w:ascii="Verdana" w:hAnsi="Verdana"/>
          <w:b/>
          <w:bCs/>
        </w:rPr>
        <w:tab/>
        <w:t>Abnahme der Haushaltsabrechnung 202</w:t>
      </w:r>
      <w:r w:rsidR="00A614D8">
        <w:rPr>
          <w:rFonts w:ascii="Verdana" w:hAnsi="Verdana"/>
          <w:b/>
          <w:bCs/>
        </w:rPr>
        <w:t>4</w:t>
      </w:r>
      <w:r w:rsidRPr="00134E93">
        <w:rPr>
          <w:rFonts w:ascii="Verdana" w:hAnsi="Verdana"/>
          <w:b/>
          <w:bCs/>
        </w:rPr>
        <w:t>/2</w:t>
      </w:r>
      <w:r w:rsidR="00A614D8">
        <w:rPr>
          <w:rFonts w:ascii="Verdana" w:hAnsi="Verdana"/>
          <w:b/>
          <w:bCs/>
        </w:rPr>
        <w:t>5</w:t>
      </w:r>
    </w:p>
    <w:p w14:paraId="0EAE8E15" w14:textId="77777777" w:rsidR="005D4DFA" w:rsidRPr="00134E93" w:rsidRDefault="005D4DFA" w:rsidP="00E33331">
      <w:pPr>
        <w:pStyle w:val="NurText"/>
        <w:rPr>
          <w:rFonts w:ascii="Verdana" w:hAnsi="Verdana"/>
          <w:b/>
          <w:bCs/>
        </w:rPr>
      </w:pPr>
    </w:p>
    <w:p w14:paraId="598D79D1" w14:textId="77777777" w:rsidR="005D4DFA" w:rsidRPr="00134E93" w:rsidRDefault="005D4DFA" w:rsidP="00E33331">
      <w:pPr>
        <w:pStyle w:val="NurText"/>
        <w:rPr>
          <w:rFonts w:ascii="Verdana" w:hAnsi="Verdana"/>
          <w:b/>
          <w:bCs/>
        </w:rPr>
      </w:pPr>
      <w:r w:rsidRPr="00134E93">
        <w:rPr>
          <w:rFonts w:ascii="Verdana" w:hAnsi="Verdana"/>
          <w:b/>
          <w:bCs/>
        </w:rPr>
        <w:t>4.</w:t>
      </w:r>
      <w:r w:rsidRPr="00134E93">
        <w:rPr>
          <w:rFonts w:ascii="Verdana" w:hAnsi="Verdana"/>
          <w:b/>
          <w:bCs/>
        </w:rPr>
        <w:tab/>
        <w:t>Entlastung des Vorstandes</w:t>
      </w:r>
    </w:p>
    <w:p w14:paraId="23873DFD" w14:textId="77777777" w:rsidR="005D4DFA" w:rsidRPr="00134E93" w:rsidRDefault="005D4DFA" w:rsidP="00E33331">
      <w:pPr>
        <w:pStyle w:val="NurText"/>
        <w:rPr>
          <w:rFonts w:ascii="Verdana" w:hAnsi="Verdana"/>
          <w:b/>
          <w:bCs/>
        </w:rPr>
      </w:pPr>
    </w:p>
    <w:p w14:paraId="1661DE71" w14:textId="03A01CA2" w:rsidR="005D4DFA" w:rsidRPr="00134E93" w:rsidRDefault="005D4DFA" w:rsidP="00E33331">
      <w:pPr>
        <w:pStyle w:val="NurText"/>
        <w:rPr>
          <w:rFonts w:ascii="Verdana" w:hAnsi="Verdana"/>
          <w:b/>
          <w:bCs/>
        </w:rPr>
      </w:pPr>
      <w:r w:rsidRPr="00134E93">
        <w:rPr>
          <w:rFonts w:ascii="Verdana" w:hAnsi="Verdana"/>
          <w:b/>
          <w:bCs/>
        </w:rPr>
        <w:t>5.</w:t>
      </w:r>
      <w:r w:rsidRPr="00134E93">
        <w:rPr>
          <w:rFonts w:ascii="Verdana" w:hAnsi="Verdana"/>
          <w:b/>
          <w:bCs/>
        </w:rPr>
        <w:tab/>
        <w:t>Beiträge für das Geschäftsjahr 202</w:t>
      </w:r>
      <w:r w:rsidR="00A614D8">
        <w:rPr>
          <w:rFonts w:ascii="Verdana" w:hAnsi="Verdana"/>
          <w:b/>
          <w:bCs/>
        </w:rPr>
        <w:t>5</w:t>
      </w:r>
      <w:r w:rsidRPr="00134E93">
        <w:rPr>
          <w:rFonts w:ascii="Verdana" w:hAnsi="Verdana"/>
          <w:b/>
          <w:bCs/>
        </w:rPr>
        <w:t>/2</w:t>
      </w:r>
      <w:r w:rsidR="00A614D8">
        <w:rPr>
          <w:rFonts w:ascii="Verdana" w:hAnsi="Verdana"/>
          <w:b/>
          <w:bCs/>
        </w:rPr>
        <w:t>6</w:t>
      </w:r>
    </w:p>
    <w:p w14:paraId="439F4C20" w14:textId="77777777" w:rsidR="005D4DFA" w:rsidRPr="00134E93" w:rsidRDefault="005D4DFA" w:rsidP="00E33331">
      <w:pPr>
        <w:pStyle w:val="NurText"/>
        <w:rPr>
          <w:rFonts w:ascii="Verdana" w:hAnsi="Verdana"/>
          <w:b/>
          <w:bCs/>
        </w:rPr>
      </w:pPr>
    </w:p>
    <w:p w14:paraId="51382E82" w14:textId="4FECC423" w:rsidR="005D4DFA" w:rsidRPr="00134E93" w:rsidRDefault="005D4DFA" w:rsidP="00E33331">
      <w:pPr>
        <w:pStyle w:val="NurText"/>
        <w:rPr>
          <w:rFonts w:ascii="Verdana" w:hAnsi="Verdana"/>
          <w:b/>
          <w:bCs/>
        </w:rPr>
      </w:pPr>
      <w:r w:rsidRPr="00134E93">
        <w:rPr>
          <w:rFonts w:ascii="Verdana" w:hAnsi="Verdana"/>
          <w:b/>
          <w:bCs/>
        </w:rPr>
        <w:t>6.</w:t>
      </w:r>
      <w:r w:rsidRPr="00134E93">
        <w:rPr>
          <w:rFonts w:ascii="Verdana" w:hAnsi="Verdana"/>
          <w:b/>
          <w:bCs/>
        </w:rPr>
        <w:tab/>
        <w:t>Höhe des Sterbegeldes für das Geschäftsjahr 202</w:t>
      </w:r>
      <w:r w:rsidR="00A614D8">
        <w:rPr>
          <w:rFonts w:ascii="Verdana" w:hAnsi="Verdana"/>
          <w:b/>
          <w:bCs/>
        </w:rPr>
        <w:t>5</w:t>
      </w:r>
      <w:r w:rsidRPr="00134E93">
        <w:rPr>
          <w:rFonts w:ascii="Verdana" w:hAnsi="Verdana"/>
          <w:b/>
          <w:bCs/>
        </w:rPr>
        <w:t>/2</w:t>
      </w:r>
      <w:r w:rsidR="00A614D8">
        <w:rPr>
          <w:rFonts w:ascii="Verdana" w:hAnsi="Verdana"/>
          <w:b/>
          <w:bCs/>
        </w:rPr>
        <w:t>6</w:t>
      </w:r>
    </w:p>
    <w:p w14:paraId="735D049E" w14:textId="77777777" w:rsidR="005D4DFA" w:rsidRPr="00134E93" w:rsidRDefault="005D4DFA" w:rsidP="00E33331">
      <w:pPr>
        <w:pStyle w:val="NurText"/>
        <w:rPr>
          <w:rFonts w:ascii="Verdana" w:hAnsi="Verdana"/>
          <w:b/>
          <w:bCs/>
        </w:rPr>
      </w:pPr>
    </w:p>
    <w:p w14:paraId="528727F8" w14:textId="48B8F8EB" w:rsidR="005D4DFA" w:rsidRPr="00134E93" w:rsidRDefault="005D4DFA" w:rsidP="00E33331">
      <w:pPr>
        <w:pStyle w:val="NurText"/>
        <w:rPr>
          <w:rFonts w:ascii="Verdana" w:hAnsi="Verdana"/>
          <w:b/>
          <w:bCs/>
        </w:rPr>
      </w:pPr>
      <w:r w:rsidRPr="00134E93">
        <w:rPr>
          <w:rFonts w:ascii="Verdana" w:hAnsi="Verdana"/>
          <w:b/>
          <w:bCs/>
        </w:rPr>
        <w:t>7.</w:t>
      </w:r>
      <w:r w:rsidRPr="00134E93">
        <w:rPr>
          <w:rFonts w:ascii="Verdana" w:hAnsi="Verdana"/>
          <w:b/>
          <w:bCs/>
        </w:rPr>
        <w:tab/>
        <w:t>Haushaltsvoranschlag für das Geschäftsjahr 202</w:t>
      </w:r>
      <w:r w:rsidR="00A614D8">
        <w:rPr>
          <w:rFonts w:ascii="Verdana" w:hAnsi="Verdana"/>
          <w:b/>
          <w:bCs/>
        </w:rPr>
        <w:t>5</w:t>
      </w:r>
      <w:r w:rsidRPr="00134E93">
        <w:rPr>
          <w:rFonts w:ascii="Verdana" w:hAnsi="Verdana"/>
          <w:b/>
          <w:bCs/>
        </w:rPr>
        <w:t>/2</w:t>
      </w:r>
      <w:r w:rsidR="00A614D8">
        <w:rPr>
          <w:rFonts w:ascii="Verdana" w:hAnsi="Verdana"/>
          <w:b/>
          <w:bCs/>
        </w:rPr>
        <w:t>6</w:t>
      </w:r>
    </w:p>
    <w:p w14:paraId="261537A0" w14:textId="77777777" w:rsidR="005D4DFA" w:rsidRPr="00134E93" w:rsidRDefault="005D4DFA" w:rsidP="00E33331">
      <w:pPr>
        <w:pStyle w:val="NurText"/>
        <w:rPr>
          <w:rFonts w:ascii="Verdana" w:hAnsi="Verdana"/>
          <w:b/>
          <w:bCs/>
        </w:rPr>
      </w:pPr>
    </w:p>
    <w:p w14:paraId="1703C97F" w14:textId="77777777" w:rsidR="005D4DFA" w:rsidRPr="00134E93" w:rsidRDefault="005D4DFA" w:rsidP="00E33331">
      <w:pPr>
        <w:pStyle w:val="NurText"/>
        <w:numPr>
          <w:ilvl w:val="0"/>
          <w:numId w:val="3"/>
        </w:numPr>
        <w:ind w:hanging="720"/>
        <w:rPr>
          <w:rFonts w:ascii="Verdana" w:hAnsi="Verdana"/>
          <w:b/>
          <w:bCs/>
        </w:rPr>
      </w:pPr>
      <w:r w:rsidRPr="00134E93">
        <w:rPr>
          <w:rFonts w:ascii="Verdana" w:hAnsi="Verdana"/>
          <w:b/>
          <w:bCs/>
        </w:rPr>
        <w:t>Verschiedenes</w:t>
      </w:r>
    </w:p>
    <w:p w14:paraId="0755D4D9" w14:textId="77777777" w:rsidR="005D4DFA" w:rsidRDefault="005D4DFA" w:rsidP="00E33331">
      <w:pPr>
        <w:pStyle w:val="NurText"/>
        <w:jc w:val="both"/>
        <w:rPr>
          <w:rFonts w:ascii="Verdana" w:hAnsi="Verdana"/>
        </w:rPr>
      </w:pPr>
    </w:p>
    <w:p w14:paraId="02D335CB" w14:textId="77777777" w:rsidR="005D4DFA" w:rsidRDefault="005D4DFA" w:rsidP="00E33331">
      <w:pPr>
        <w:pStyle w:val="NurText"/>
        <w:jc w:val="both"/>
        <w:rPr>
          <w:rFonts w:ascii="Verdana" w:hAnsi="Verdana"/>
        </w:rPr>
      </w:pPr>
    </w:p>
    <w:p w14:paraId="7BC35F9E" w14:textId="77777777" w:rsidR="005D4DFA" w:rsidRDefault="005D4DFA" w:rsidP="00E33331">
      <w:pPr>
        <w:pStyle w:val="NurText"/>
        <w:jc w:val="both"/>
        <w:rPr>
          <w:rFonts w:ascii="Verdana" w:hAnsi="Verdana"/>
        </w:rPr>
      </w:pPr>
    </w:p>
    <w:p w14:paraId="11383D6B" w14:textId="77777777" w:rsidR="005D4DFA" w:rsidRDefault="005D4DFA" w:rsidP="00E33331">
      <w:pPr>
        <w:pStyle w:val="NurText"/>
        <w:jc w:val="both"/>
        <w:rPr>
          <w:rFonts w:ascii="Verdana" w:hAnsi="Verdana"/>
        </w:rPr>
      </w:pPr>
    </w:p>
    <w:p w14:paraId="3598F695" w14:textId="77777777" w:rsidR="005D4DFA" w:rsidRDefault="005D4DFA" w:rsidP="00E33331">
      <w:pPr>
        <w:pStyle w:val="NurText"/>
        <w:jc w:val="both"/>
        <w:rPr>
          <w:rFonts w:ascii="Verdana" w:hAnsi="Verdana"/>
        </w:rPr>
      </w:pPr>
    </w:p>
    <w:p w14:paraId="48387B42" w14:textId="77777777" w:rsidR="005D4DFA" w:rsidRDefault="005D4DFA" w:rsidP="00E33331">
      <w:pPr>
        <w:pStyle w:val="NurText"/>
        <w:jc w:val="both"/>
        <w:rPr>
          <w:rFonts w:ascii="Verdana" w:hAnsi="Verdana"/>
        </w:rPr>
      </w:pPr>
    </w:p>
    <w:p w14:paraId="39DD779B" w14:textId="77777777" w:rsidR="005D4DFA" w:rsidRDefault="005D4DFA" w:rsidP="00E33331">
      <w:pPr>
        <w:pStyle w:val="NurText"/>
        <w:jc w:val="both"/>
        <w:rPr>
          <w:rFonts w:ascii="Verdana" w:hAnsi="Verdana"/>
        </w:rPr>
      </w:pPr>
    </w:p>
    <w:p w14:paraId="00424CFB" w14:textId="77777777" w:rsidR="005D4DFA" w:rsidRDefault="005D4DFA" w:rsidP="00E33331">
      <w:pPr>
        <w:pStyle w:val="NurText"/>
        <w:jc w:val="both"/>
        <w:rPr>
          <w:rFonts w:ascii="Verdana" w:hAnsi="Verdana"/>
        </w:rPr>
      </w:pPr>
    </w:p>
    <w:p w14:paraId="0A8FDA3B" w14:textId="77777777" w:rsidR="005D4DFA" w:rsidRDefault="005D4DFA" w:rsidP="00E33331">
      <w:pPr>
        <w:pStyle w:val="NurText"/>
        <w:jc w:val="both"/>
        <w:rPr>
          <w:rFonts w:ascii="Verdana" w:hAnsi="Verdana"/>
        </w:rPr>
      </w:pPr>
    </w:p>
    <w:p w14:paraId="4BB3C0E2" w14:textId="77777777" w:rsidR="005D4DFA" w:rsidRDefault="005D4DFA" w:rsidP="00E33331">
      <w:pPr>
        <w:pStyle w:val="NurText"/>
        <w:jc w:val="both"/>
        <w:rPr>
          <w:rFonts w:ascii="Verdana" w:hAnsi="Verdana"/>
        </w:rPr>
      </w:pPr>
    </w:p>
    <w:p w14:paraId="49FB6FD7" w14:textId="77777777" w:rsidR="005D4DFA" w:rsidRDefault="005D4DFA" w:rsidP="00E33331">
      <w:pPr>
        <w:pStyle w:val="NurText"/>
        <w:jc w:val="both"/>
        <w:rPr>
          <w:rFonts w:ascii="Verdana" w:hAnsi="Verdana"/>
        </w:rPr>
      </w:pPr>
    </w:p>
    <w:p w14:paraId="4DFE5C2D" w14:textId="77777777" w:rsidR="005D4DFA" w:rsidRDefault="005D4DFA" w:rsidP="00E33331">
      <w:pPr>
        <w:pStyle w:val="NurText"/>
        <w:jc w:val="both"/>
        <w:rPr>
          <w:rFonts w:ascii="Verdana" w:hAnsi="Verdana"/>
        </w:rPr>
      </w:pPr>
    </w:p>
    <w:p w14:paraId="322318B8" w14:textId="77777777" w:rsidR="005D4DFA" w:rsidRDefault="005D4DFA" w:rsidP="00E33331">
      <w:pPr>
        <w:pStyle w:val="NurText"/>
        <w:jc w:val="both"/>
        <w:rPr>
          <w:rFonts w:ascii="Verdana" w:hAnsi="Verdana"/>
        </w:rPr>
      </w:pPr>
    </w:p>
    <w:p w14:paraId="077813AE" w14:textId="77777777" w:rsidR="005D4DFA" w:rsidRPr="00B26304" w:rsidRDefault="005D4DFA" w:rsidP="00E33331">
      <w:pPr>
        <w:pStyle w:val="NurText"/>
        <w:jc w:val="both"/>
        <w:rPr>
          <w:rFonts w:ascii="Verdana" w:hAnsi="Verdana"/>
        </w:rPr>
      </w:pPr>
      <w:r w:rsidRPr="00B26304">
        <w:rPr>
          <w:rFonts w:ascii="Verdana" w:hAnsi="Verdana"/>
        </w:rPr>
        <w:t>Die Unterlagen zu Punkten 1. bis 7. der Tagesordnung werden den Mitgliedern vor der Versammlung ausgehändigt.</w:t>
      </w:r>
    </w:p>
    <w:p w14:paraId="24979C9B" w14:textId="77777777" w:rsidR="005D4DFA" w:rsidRDefault="005D4DFA" w:rsidP="00E33331">
      <w:pPr>
        <w:pStyle w:val="NurText"/>
        <w:jc w:val="both"/>
        <w:rPr>
          <w:rFonts w:ascii="Verdana" w:hAnsi="Verdana"/>
        </w:rPr>
      </w:pPr>
    </w:p>
    <w:p w14:paraId="675FA818" w14:textId="1636E0F4" w:rsidR="005D4DFA" w:rsidRPr="00B26304" w:rsidRDefault="005D4DFA" w:rsidP="00E33331">
      <w:pPr>
        <w:pStyle w:val="NurText"/>
        <w:jc w:val="both"/>
        <w:rPr>
          <w:rFonts w:ascii="Verdana" w:hAnsi="Verdana"/>
        </w:rPr>
      </w:pPr>
      <w:r w:rsidRPr="00B26304">
        <w:rPr>
          <w:rFonts w:ascii="Verdana" w:hAnsi="Verdana"/>
        </w:rPr>
        <w:t>Bitte melden Sie sich mit dem als Anlage beigefügten Anmeldebogen</w:t>
      </w:r>
      <w:r>
        <w:rPr>
          <w:rFonts w:ascii="Verdana" w:hAnsi="Verdana"/>
        </w:rPr>
        <w:t xml:space="preserve"> </w:t>
      </w:r>
      <w:r w:rsidRPr="00B26304">
        <w:rPr>
          <w:rFonts w:ascii="Verdana" w:hAnsi="Verdana"/>
        </w:rPr>
        <w:t>bis zum</w:t>
      </w:r>
      <w:r>
        <w:rPr>
          <w:rFonts w:ascii="Verdana" w:hAnsi="Verdana"/>
        </w:rPr>
        <w:t xml:space="preserve"> </w:t>
      </w:r>
      <w:r w:rsidRPr="004566AE">
        <w:rPr>
          <w:rFonts w:ascii="Verdana" w:hAnsi="Verdana"/>
          <w:b/>
          <w:bCs/>
        </w:rPr>
        <w:t>0</w:t>
      </w:r>
      <w:r w:rsidR="00A614D8">
        <w:rPr>
          <w:rFonts w:ascii="Verdana" w:hAnsi="Verdana"/>
          <w:b/>
          <w:bCs/>
        </w:rPr>
        <w:t>6</w:t>
      </w:r>
      <w:r w:rsidRPr="00B26304">
        <w:rPr>
          <w:rFonts w:ascii="Verdana" w:hAnsi="Verdana"/>
          <w:b/>
          <w:bCs/>
        </w:rPr>
        <w:t>.</w:t>
      </w:r>
      <w:r w:rsidR="00A614D8">
        <w:rPr>
          <w:rFonts w:ascii="Verdana" w:hAnsi="Verdana"/>
          <w:b/>
          <w:bCs/>
        </w:rPr>
        <w:t xml:space="preserve">Juni </w:t>
      </w:r>
      <w:r w:rsidRPr="00B26304">
        <w:rPr>
          <w:rFonts w:ascii="Verdana" w:hAnsi="Verdana"/>
          <w:b/>
          <w:bCs/>
        </w:rPr>
        <w:t>202</w:t>
      </w:r>
      <w:r w:rsidR="00A614D8">
        <w:rPr>
          <w:rFonts w:ascii="Verdana" w:hAnsi="Verdana"/>
          <w:b/>
          <w:bCs/>
        </w:rPr>
        <w:t>5</w:t>
      </w:r>
      <w:r w:rsidRPr="00B26304">
        <w:rPr>
          <w:rFonts w:ascii="Verdana" w:hAnsi="Verdana"/>
        </w:rPr>
        <w:t xml:space="preserve"> an.</w:t>
      </w:r>
    </w:p>
    <w:p w14:paraId="5BC08CFD" w14:textId="77777777" w:rsidR="005D4DFA" w:rsidRPr="00B26304" w:rsidRDefault="005D4DFA" w:rsidP="00E33331">
      <w:pPr>
        <w:pStyle w:val="NurText"/>
        <w:jc w:val="both"/>
        <w:rPr>
          <w:rFonts w:ascii="Verdana" w:hAnsi="Verdana"/>
        </w:rPr>
      </w:pPr>
    </w:p>
    <w:p w14:paraId="04EDB1D0" w14:textId="77777777" w:rsidR="005D4DFA" w:rsidRPr="00B26304" w:rsidRDefault="005D4DFA" w:rsidP="00E33331">
      <w:pPr>
        <w:pStyle w:val="NurText"/>
        <w:jc w:val="both"/>
        <w:rPr>
          <w:rFonts w:ascii="Verdana" w:hAnsi="Verdana"/>
        </w:rPr>
      </w:pPr>
      <w:r w:rsidRPr="00B26304">
        <w:rPr>
          <w:rFonts w:ascii="Verdana" w:hAnsi="Verdana"/>
        </w:rPr>
        <w:t>Wir freuen uns, Sie auf der Mitgliederversammlung begrüßen zu dürfen.</w:t>
      </w:r>
    </w:p>
    <w:p w14:paraId="2DCB1B41" w14:textId="77777777" w:rsidR="005D4DFA" w:rsidRPr="00B26304" w:rsidRDefault="005D4DFA" w:rsidP="00E33331">
      <w:pPr>
        <w:pStyle w:val="NurText"/>
        <w:rPr>
          <w:rFonts w:ascii="Verdana" w:hAnsi="Verdana"/>
        </w:rPr>
      </w:pPr>
    </w:p>
    <w:p w14:paraId="63E16A46" w14:textId="77777777" w:rsidR="005D4DFA" w:rsidRPr="00B26304" w:rsidRDefault="005D4DFA" w:rsidP="00E33331">
      <w:pPr>
        <w:pStyle w:val="NurText"/>
        <w:rPr>
          <w:rFonts w:ascii="Verdana" w:hAnsi="Verdana"/>
        </w:rPr>
      </w:pPr>
      <w:r w:rsidRPr="00B26304">
        <w:rPr>
          <w:rFonts w:ascii="Verdana" w:hAnsi="Verdana"/>
        </w:rPr>
        <w:t>Mit freundlichen Grüßen</w:t>
      </w:r>
    </w:p>
    <w:p w14:paraId="59B6DB37" w14:textId="77777777" w:rsidR="005D4DFA" w:rsidRPr="00B26304" w:rsidRDefault="005D4DFA" w:rsidP="00E33331">
      <w:pPr>
        <w:pStyle w:val="NurText"/>
        <w:rPr>
          <w:rFonts w:ascii="Verdana" w:hAnsi="Verdana"/>
        </w:rPr>
      </w:pPr>
    </w:p>
    <w:p w14:paraId="5704BA60" w14:textId="77777777" w:rsidR="005D4DFA" w:rsidRPr="00B26304" w:rsidRDefault="005D4DFA" w:rsidP="00E33331">
      <w:pPr>
        <w:pStyle w:val="NurText"/>
        <w:rPr>
          <w:rFonts w:ascii="Verdana" w:hAnsi="Verdana"/>
        </w:rPr>
      </w:pPr>
      <w:r w:rsidRPr="00B26304">
        <w:rPr>
          <w:rFonts w:ascii="Verdana" w:hAnsi="Verdana"/>
        </w:rPr>
        <w:t>UNTERSTÜTZUNGSKASSE DER</w:t>
      </w:r>
    </w:p>
    <w:p w14:paraId="6B6ED634" w14:textId="77777777" w:rsidR="005D4DFA" w:rsidRPr="00B26304" w:rsidRDefault="005D4DFA" w:rsidP="00E33331">
      <w:pPr>
        <w:pStyle w:val="NurText"/>
        <w:rPr>
          <w:rFonts w:ascii="Verdana" w:hAnsi="Verdana"/>
        </w:rPr>
      </w:pPr>
      <w:r w:rsidRPr="00B26304">
        <w:rPr>
          <w:rFonts w:ascii="Verdana" w:hAnsi="Verdana"/>
        </w:rPr>
        <w:t>BAUGEWERKS-INNUNG BERLIN</w:t>
      </w:r>
    </w:p>
    <w:p w14:paraId="161C8739" w14:textId="77777777" w:rsidR="005D4DFA" w:rsidRDefault="005D4DFA" w:rsidP="00E33331">
      <w:pPr>
        <w:pStyle w:val="NurText"/>
        <w:rPr>
          <w:rFonts w:ascii="Verdana" w:hAnsi="Verdana"/>
        </w:rPr>
      </w:pPr>
    </w:p>
    <w:p w14:paraId="5F7C52C6" w14:textId="77777777" w:rsidR="005D4DFA" w:rsidRDefault="005D4DFA" w:rsidP="00E33331">
      <w:pPr>
        <w:pStyle w:val="NurText"/>
        <w:rPr>
          <w:rFonts w:ascii="Verdana" w:hAnsi="Verdana"/>
        </w:rPr>
      </w:pPr>
    </w:p>
    <w:p w14:paraId="3F805131" w14:textId="77777777" w:rsidR="005D4DFA" w:rsidRPr="00B26304" w:rsidRDefault="005D4DFA" w:rsidP="00E33331">
      <w:pPr>
        <w:pStyle w:val="NurText"/>
        <w:rPr>
          <w:rFonts w:ascii="Verdana" w:hAnsi="Verdana"/>
        </w:rPr>
      </w:pPr>
      <w:r w:rsidRPr="00B26304">
        <w:rPr>
          <w:rFonts w:ascii="Verdana" w:hAnsi="Verdana"/>
        </w:rPr>
        <w:t>Stuckateurmeister Horst Barthelt</w:t>
      </w:r>
    </w:p>
    <w:p w14:paraId="38B7A7C8" w14:textId="77777777" w:rsidR="005D4DFA" w:rsidRDefault="005D4DFA" w:rsidP="00E33331">
      <w:pPr>
        <w:pStyle w:val="NurText"/>
        <w:rPr>
          <w:rFonts w:ascii="Verdana" w:hAnsi="Verdana"/>
        </w:rPr>
      </w:pPr>
      <w:r w:rsidRPr="00B26304">
        <w:rPr>
          <w:rFonts w:ascii="Verdana" w:hAnsi="Verdana"/>
        </w:rPr>
        <w:t>Vorsitzender</w:t>
      </w:r>
    </w:p>
    <w:p w14:paraId="78AC7B78" w14:textId="77777777" w:rsidR="005D4DFA" w:rsidRDefault="005D4DFA" w:rsidP="00E33331">
      <w:pPr>
        <w:rPr>
          <w:rFonts w:ascii="Arial" w:hAnsi="Arial" w:cs="Arial"/>
        </w:rPr>
      </w:pPr>
    </w:p>
    <w:p w14:paraId="0C09A64E" w14:textId="77777777" w:rsidR="005D4DFA" w:rsidRDefault="005D4DFA" w:rsidP="00E33331">
      <w:pPr>
        <w:rPr>
          <w:rFonts w:ascii="Arial" w:hAnsi="Arial" w:cs="Arial"/>
        </w:rPr>
      </w:pPr>
    </w:p>
    <w:p w14:paraId="693DAD9D" w14:textId="77777777" w:rsidR="005D4DFA" w:rsidRDefault="005D4DFA">
      <w:pPr>
        <w:widowControl/>
        <w:suppressAutoHyphens w:val="0"/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3A5179" w14:textId="77777777" w:rsidR="005D4DFA" w:rsidRDefault="005D4DFA" w:rsidP="00E33331">
      <w:pPr>
        <w:rPr>
          <w:rFonts w:ascii="Arial" w:hAnsi="Arial" w:cs="Arial"/>
        </w:rPr>
      </w:pPr>
    </w:p>
    <w:p w14:paraId="1E548F50" w14:textId="316018ED" w:rsidR="005D4DFA" w:rsidRPr="00C770EB" w:rsidRDefault="005D4DFA" w:rsidP="00E33331">
      <w:pPr>
        <w:jc w:val="center"/>
        <w:rPr>
          <w:rFonts w:cs="Arial"/>
        </w:rPr>
      </w:pPr>
      <w:r w:rsidRPr="00C770EB">
        <w:rPr>
          <w:rFonts w:cs="Arial"/>
          <w:b/>
          <w:u w:val="single"/>
        </w:rPr>
        <w:t>Bitte bis zum 0</w:t>
      </w:r>
      <w:r w:rsidR="00A614D8">
        <w:rPr>
          <w:rFonts w:cs="Arial"/>
          <w:b/>
          <w:u w:val="single"/>
        </w:rPr>
        <w:t>6</w:t>
      </w:r>
      <w:r w:rsidRPr="00C770EB">
        <w:rPr>
          <w:rFonts w:cs="Arial"/>
          <w:b/>
          <w:u w:val="single"/>
        </w:rPr>
        <w:t>.06.202</w:t>
      </w:r>
      <w:r w:rsidR="00A614D8">
        <w:rPr>
          <w:rFonts w:cs="Arial"/>
          <w:b/>
          <w:u w:val="single"/>
        </w:rPr>
        <w:t>5</w:t>
      </w:r>
      <w:r w:rsidRPr="00C770EB">
        <w:rPr>
          <w:rFonts w:cs="Arial"/>
          <w:b/>
          <w:u w:val="single"/>
        </w:rPr>
        <w:t xml:space="preserve"> zurücksenden</w:t>
      </w:r>
    </w:p>
    <w:p w14:paraId="2D0AA962" w14:textId="77777777" w:rsidR="005D4DFA" w:rsidRPr="00C770EB" w:rsidRDefault="005D4DFA" w:rsidP="00E33331">
      <w:pPr>
        <w:rPr>
          <w:rFonts w:cs="Arial"/>
        </w:rPr>
      </w:pPr>
    </w:p>
    <w:p w14:paraId="0D10ECB8" w14:textId="77777777" w:rsidR="005D4DFA" w:rsidRPr="00C770EB" w:rsidRDefault="005D4DFA" w:rsidP="00E33331">
      <w:pPr>
        <w:rPr>
          <w:rFonts w:cs="Arial"/>
        </w:rPr>
      </w:pPr>
    </w:p>
    <w:p w14:paraId="5D5619B2" w14:textId="77777777" w:rsidR="005D4DFA" w:rsidRPr="00C770EB" w:rsidRDefault="005D4DFA" w:rsidP="00E33331">
      <w:pPr>
        <w:rPr>
          <w:rFonts w:cs="Arial"/>
        </w:rPr>
      </w:pPr>
    </w:p>
    <w:p w14:paraId="4B24AD1C" w14:textId="77777777" w:rsidR="005D4DFA" w:rsidRPr="00C770EB" w:rsidRDefault="005D4DFA" w:rsidP="00E33331">
      <w:pPr>
        <w:rPr>
          <w:rFonts w:cs="Arial"/>
        </w:rPr>
      </w:pPr>
    </w:p>
    <w:p w14:paraId="5911F724" w14:textId="77777777" w:rsidR="005D4DFA" w:rsidRPr="00C770EB" w:rsidRDefault="005D4DFA" w:rsidP="00E33331">
      <w:pPr>
        <w:rPr>
          <w:rFonts w:cs="Arial"/>
        </w:rPr>
      </w:pPr>
    </w:p>
    <w:p w14:paraId="21431678" w14:textId="77777777" w:rsidR="005D4DFA" w:rsidRPr="00C770EB" w:rsidRDefault="005D4DFA" w:rsidP="00E33331">
      <w:pPr>
        <w:ind w:right="1099"/>
        <w:rPr>
          <w:rFonts w:cs="Arial"/>
        </w:rPr>
      </w:pPr>
      <w:r w:rsidRPr="00C770EB">
        <w:rPr>
          <w:rFonts w:cs="Arial"/>
        </w:rPr>
        <w:t>Unterstützungskasse der</w:t>
      </w:r>
    </w:p>
    <w:p w14:paraId="25C1ACC6" w14:textId="77777777" w:rsidR="005D4DFA" w:rsidRPr="00C770EB" w:rsidRDefault="005D4DFA" w:rsidP="00E33331">
      <w:pPr>
        <w:ind w:right="1099"/>
        <w:rPr>
          <w:rFonts w:cs="Arial"/>
        </w:rPr>
      </w:pPr>
      <w:r w:rsidRPr="00C770EB">
        <w:rPr>
          <w:rFonts w:cs="Arial"/>
        </w:rPr>
        <w:t>Baugewerks-Innung Berlin</w:t>
      </w:r>
    </w:p>
    <w:p w14:paraId="120DDDBB" w14:textId="42163F23" w:rsidR="005D4DFA" w:rsidRPr="00C770EB" w:rsidRDefault="005D4DFA" w:rsidP="00E33331">
      <w:pPr>
        <w:ind w:right="1099"/>
        <w:rPr>
          <w:rFonts w:cs="Arial"/>
        </w:rPr>
      </w:pPr>
      <w:r w:rsidRPr="00C770EB">
        <w:rPr>
          <w:rFonts w:cs="Arial"/>
        </w:rPr>
        <w:t xml:space="preserve">z.Hd. Frau </w:t>
      </w:r>
      <w:r w:rsidR="00A614D8">
        <w:rPr>
          <w:rFonts w:cs="Arial"/>
        </w:rPr>
        <w:t>Adolf</w:t>
      </w:r>
    </w:p>
    <w:p w14:paraId="39001272" w14:textId="77777777" w:rsidR="005D4DFA" w:rsidRPr="00C770EB" w:rsidRDefault="005D4DFA" w:rsidP="00E33331">
      <w:pPr>
        <w:ind w:right="1099"/>
        <w:rPr>
          <w:rFonts w:cs="Arial"/>
        </w:rPr>
      </w:pPr>
      <w:r w:rsidRPr="00C770EB">
        <w:rPr>
          <w:rFonts w:cs="Arial"/>
        </w:rPr>
        <w:t>Nassauische Str. 15</w:t>
      </w:r>
    </w:p>
    <w:p w14:paraId="52D06C24" w14:textId="77777777" w:rsidR="005D4DFA" w:rsidRPr="00C770EB" w:rsidRDefault="005D4DFA" w:rsidP="00E33331">
      <w:pPr>
        <w:ind w:right="1099"/>
        <w:rPr>
          <w:rFonts w:cs="Arial"/>
        </w:rPr>
      </w:pPr>
      <w:r w:rsidRPr="00C770EB">
        <w:rPr>
          <w:rFonts w:cs="Arial"/>
        </w:rPr>
        <w:t>10717 Berlin</w:t>
      </w:r>
    </w:p>
    <w:p w14:paraId="20D17AEB" w14:textId="77777777" w:rsidR="005D4DFA" w:rsidRPr="00C770EB" w:rsidRDefault="005D4DFA" w:rsidP="00E33331">
      <w:pPr>
        <w:ind w:right="1099"/>
        <w:rPr>
          <w:rFonts w:cs="Arial"/>
        </w:rPr>
      </w:pPr>
    </w:p>
    <w:p w14:paraId="1F655B0C" w14:textId="77777777" w:rsidR="005D4DFA" w:rsidRPr="00C770EB" w:rsidRDefault="005D4DFA" w:rsidP="00E33331">
      <w:pPr>
        <w:rPr>
          <w:rFonts w:cs="Arial"/>
        </w:rPr>
      </w:pPr>
    </w:p>
    <w:p w14:paraId="0E628E64" w14:textId="77777777" w:rsidR="005D4DFA" w:rsidRPr="00C770EB" w:rsidRDefault="005D4DFA" w:rsidP="00E33331">
      <w:pPr>
        <w:rPr>
          <w:rFonts w:cs="Arial"/>
        </w:rPr>
      </w:pPr>
    </w:p>
    <w:p w14:paraId="75FD3A30" w14:textId="77777777" w:rsidR="005D4DFA" w:rsidRPr="00C770EB" w:rsidRDefault="005D4DFA" w:rsidP="00E33331">
      <w:pPr>
        <w:rPr>
          <w:rFonts w:cs="Arial"/>
        </w:rPr>
      </w:pPr>
    </w:p>
    <w:p w14:paraId="0EAE358E" w14:textId="77777777" w:rsidR="005D4DFA" w:rsidRPr="00C770EB" w:rsidRDefault="005D4DFA" w:rsidP="00E33331">
      <w:pPr>
        <w:rPr>
          <w:rFonts w:cs="Arial"/>
        </w:rPr>
      </w:pPr>
    </w:p>
    <w:p w14:paraId="4C4954A3" w14:textId="77777777" w:rsidR="005D4DFA" w:rsidRPr="00C770EB" w:rsidRDefault="005D4DFA" w:rsidP="00E33331">
      <w:pPr>
        <w:rPr>
          <w:rFonts w:cs="Arial"/>
        </w:rPr>
      </w:pPr>
    </w:p>
    <w:p w14:paraId="3440D911" w14:textId="77777777" w:rsidR="005D4DFA" w:rsidRPr="00C770EB" w:rsidRDefault="005D4DFA" w:rsidP="00E33331">
      <w:pPr>
        <w:rPr>
          <w:rFonts w:cs="Arial"/>
        </w:rPr>
      </w:pPr>
    </w:p>
    <w:p w14:paraId="36D43193" w14:textId="77777777" w:rsidR="005D4DFA" w:rsidRPr="00C770EB" w:rsidRDefault="005D4DFA" w:rsidP="00E33331">
      <w:pPr>
        <w:rPr>
          <w:rFonts w:cs="Arial"/>
        </w:rPr>
      </w:pPr>
    </w:p>
    <w:p w14:paraId="057EAA6D" w14:textId="77777777" w:rsidR="005D4DFA" w:rsidRPr="00C770EB" w:rsidRDefault="005D4DFA" w:rsidP="00E33331">
      <w:pPr>
        <w:rPr>
          <w:rFonts w:cs="Arial"/>
          <w:b/>
          <w:bCs/>
        </w:rPr>
      </w:pPr>
    </w:p>
    <w:p w14:paraId="675CB8CA" w14:textId="77777777" w:rsidR="005D4DFA" w:rsidRPr="00C770EB" w:rsidRDefault="005D4DFA" w:rsidP="00E33331">
      <w:pPr>
        <w:jc w:val="center"/>
        <w:rPr>
          <w:rFonts w:cs="Arial"/>
          <w:b/>
          <w:bCs/>
        </w:rPr>
      </w:pPr>
      <w:r w:rsidRPr="00C770EB">
        <w:rPr>
          <w:rFonts w:cs="Arial"/>
          <w:b/>
          <w:bCs/>
        </w:rPr>
        <w:t xml:space="preserve">Mitgliederversammlung der Unterstützungskasse der </w:t>
      </w:r>
    </w:p>
    <w:p w14:paraId="6B2A0921" w14:textId="77777777" w:rsidR="005D4DFA" w:rsidRPr="00C770EB" w:rsidRDefault="005D4DFA" w:rsidP="00E33331">
      <w:pPr>
        <w:jc w:val="center"/>
        <w:rPr>
          <w:rFonts w:cs="Arial"/>
          <w:b/>
          <w:bCs/>
        </w:rPr>
      </w:pPr>
      <w:r w:rsidRPr="00C770EB">
        <w:rPr>
          <w:rFonts w:cs="Arial"/>
          <w:b/>
          <w:bCs/>
        </w:rPr>
        <w:t>Baugewerks-Innung Berlin</w:t>
      </w:r>
    </w:p>
    <w:p w14:paraId="46AD1878" w14:textId="77777777" w:rsidR="005D4DFA" w:rsidRPr="00C770EB" w:rsidRDefault="005D4DFA" w:rsidP="00E33331">
      <w:pPr>
        <w:jc w:val="center"/>
        <w:rPr>
          <w:rFonts w:cs="Arial"/>
          <w:b/>
          <w:bCs/>
        </w:rPr>
      </w:pPr>
    </w:p>
    <w:p w14:paraId="79909991" w14:textId="79BE8204" w:rsidR="005D4DFA" w:rsidRPr="00C770EB" w:rsidRDefault="005D4DFA" w:rsidP="00E3333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Mittwoch</w:t>
      </w:r>
      <w:r w:rsidRPr="00C770EB">
        <w:rPr>
          <w:rFonts w:cs="Arial"/>
          <w:b/>
          <w:bCs/>
        </w:rPr>
        <w:t xml:space="preserve"> | 1</w:t>
      </w:r>
      <w:r w:rsidR="00A614D8">
        <w:rPr>
          <w:rFonts w:cs="Arial"/>
          <w:b/>
          <w:bCs/>
        </w:rPr>
        <w:t>1</w:t>
      </w:r>
      <w:r w:rsidRPr="00C770EB">
        <w:rPr>
          <w:rFonts w:cs="Arial"/>
          <w:b/>
          <w:bCs/>
        </w:rPr>
        <w:t>. Juni 202</w:t>
      </w:r>
      <w:r w:rsidR="00A614D8">
        <w:rPr>
          <w:rFonts w:cs="Arial"/>
          <w:b/>
          <w:bCs/>
        </w:rPr>
        <w:t>5</w:t>
      </w:r>
      <w:r w:rsidRPr="00C770EB">
        <w:rPr>
          <w:rFonts w:cs="Arial"/>
          <w:b/>
          <w:bCs/>
        </w:rPr>
        <w:t xml:space="preserve"> | 14.00 Uhr</w:t>
      </w:r>
    </w:p>
    <w:p w14:paraId="3B60580C" w14:textId="77777777" w:rsidR="005D4DFA" w:rsidRPr="00C770EB" w:rsidRDefault="005D4DFA" w:rsidP="00E33331">
      <w:pPr>
        <w:jc w:val="center"/>
        <w:rPr>
          <w:rFonts w:cs="Arial"/>
          <w:b/>
          <w:bCs/>
        </w:rPr>
      </w:pPr>
    </w:p>
    <w:p w14:paraId="7A1E8E4F" w14:textId="77777777" w:rsidR="005D4DFA" w:rsidRPr="00C770EB" w:rsidRDefault="005D4DFA" w:rsidP="00E33331">
      <w:pPr>
        <w:pStyle w:val="NurText"/>
        <w:jc w:val="center"/>
        <w:rPr>
          <w:rFonts w:ascii="Verdana" w:hAnsi="Verdana"/>
          <w:b/>
          <w:bCs/>
        </w:rPr>
      </w:pPr>
      <w:r w:rsidRPr="00C770EB">
        <w:rPr>
          <w:rFonts w:ascii="Verdana" w:hAnsi="Verdana"/>
          <w:b/>
          <w:bCs/>
        </w:rPr>
        <w:t>auf dem Lehrbauhof der Fachgemeinschaft Bau</w:t>
      </w:r>
    </w:p>
    <w:p w14:paraId="0146779F" w14:textId="77777777" w:rsidR="005D4DFA" w:rsidRPr="00C770EB" w:rsidRDefault="005D4DFA" w:rsidP="00E33331">
      <w:pPr>
        <w:pStyle w:val="NurText"/>
        <w:jc w:val="center"/>
        <w:rPr>
          <w:rFonts w:ascii="Verdana" w:hAnsi="Verdana"/>
          <w:b/>
          <w:bCs/>
        </w:rPr>
      </w:pPr>
      <w:r w:rsidRPr="00C770EB">
        <w:rPr>
          <w:rFonts w:ascii="Verdana" w:hAnsi="Verdana"/>
          <w:b/>
          <w:bCs/>
        </w:rPr>
        <w:t>Belßstraße 12 | 12277 Berlin</w:t>
      </w:r>
    </w:p>
    <w:p w14:paraId="0767B940" w14:textId="77777777" w:rsidR="005D4DFA" w:rsidRPr="00C770EB" w:rsidRDefault="005D4DFA" w:rsidP="00E33331">
      <w:pPr>
        <w:rPr>
          <w:rFonts w:cs="Arial"/>
          <w:b/>
          <w:bCs/>
        </w:rPr>
      </w:pPr>
    </w:p>
    <w:p w14:paraId="313A7F5A" w14:textId="77777777" w:rsidR="005D4DFA" w:rsidRPr="00C770EB" w:rsidRDefault="005D4DFA" w:rsidP="00E33331">
      <w:pPr>
        <w:rPr>
          <w:rFonts w:cs="Arial"/>
        </w:rPr>
      </w:pPr>
    </w:p>
    <w:p w14:paraId="2C348064" w14:textId="7A1F2E6F" w:rsidR="005D4DFA" w:rsidRPr="00C770EB" w:rsidRDefault="005D4DFA" w:rsidP="00E33331">
      <w:pPr>
        <w:rPr>
          <w:rFonts w:cs="Arial"/>
        </w:rPr>
      </w:pPr>
      <w:r w:rsidRPr="00C770EB">
        <w:rPr>
          <w:rFonts w:cs="Arial"/>
        </w:rPr>
        <w:t>An der Mitgliederversammlung am 1</w:t>
      </w:r>
      <w:r w:rsidR="00A614D8">
        <w:rPr>
          <w:rFonts w:cs="Arial"/>
        </w:rPr>
        <w:t>1</w:t>
      </w:r>
      <w:r w:rsidRPr="00C770EB">
        <w:rPr>
          <w:rFonts w:cs="Arial"/>
        </w:rPr>
        <w:t>. Juni 202</w:t>
      </w:r>
      <w:r w:rsidR="00A614D8">
        <w:rPr>
          <w:rFonts w:cs="Arial"/>
        </w:rPr>
        <w:t>5</w:t>
      </w:r>
      <w:r w:rsidRPr="00C770EB">
        <w:rPr>
          <w:rFonts w:cs="Arial"/>
        </w:rPr>
        <w:t xml:space="preserve"> um 14.00 Uhr nehme ich</w:t>
      </w:r>
    </w:p>
    <w:p w14:paraId="752E529B" w14:textId="77777777" w:rsidR="005D4DFA" w:rsidRPr="00C770EB" w:rsidRDefault="005D4DFA" w:rsidP="00E33331">
      <w:pPr>
        <w:rPr>
          <w:rFonts w:cs="Arial"/>
        </w:rPr>
      </w:pPr>
    </w:p>
    <w:p w14:paraId="0D23F770" w14:textId="77777777" w:rsidR="005D4DFA" w:rsidRPr="00C770EB" w:rsidRDefault="005D4DFA" w:rsidP="00E33331">
      <w:pPr>
        <w:rPr>
          <w:rFonts w:cs="Arial"/>
        </w:rPr>
      </w:pPr>
    </w:p>
    <w:p w14:paraId="37D84DF1" w14:textId="77777777" w:rsidR="005D4DFA" w:rsidRPr="00C770EB" w:rsidRDefault="005D4DFA" w:rsidP="00E33331">
      <w:pPr>
        <w:rPr>
          <w:rFonts w:cs="Arial"/>
        </w:rPr>
      </w:pPr>
    </w:p>
    <w:p w14:paraId="0032F09E" w14:textId="77777777" w:rsidR="005D4DFA" w:rsidRPr="00C770EB" w:rsidRDefault="005D4DFA" w:rsidP="00E33331">
      <w:pPr>
        <w:rPr>
          <w:rFonts w:cs="Arial"/>
        </w:rPr>
      </w:pPr>
    </w:p>
    <w:p w14:paraId="3D459D9D" w14:textId="77777777" w:rsidR="005D4DFA" w:rsidRPr="00C770EB" w:rsidRDefault="005D4DFA" w:rsidP="00E33331">
      <w:pPr>
        <w:rPr>
          <w:rFonts w:cs="Arial"/>
        </w:rPr>
      </w:pPr>
      <w:r w:rsidRPr="00C770EB">
        <w:rPr>
          <w:rFonts w:cs="Arial"/>
        </w:rPr>
        <w:tab/>
      </w:r>
      <w:r w:rsidRPr="00C770EB">
        <w:rPr>
          <w:rFonts w:cs="Arial"/>
        </w:rPr>
        <w:tab/>
      </w:r>
      <w:r w:rsidRPr="00C770EB">
        <w:rPr>
          <w:rFonts w:cs="Arial"/>
        </w:rPr>
        <w:tab/>
      </w:r>
      <w:r w:rsidRPr="00C770EB">
        <w:rPr>
          <w:rFonts w:cs="Arial"/>
        </w:rPr>
        <w:tab/>
      </w:r>
      <w:r w:rsidRPr="00C770EB">
        <w:rPr>
          <w:rFonts w:cs="Arial"/>
        </w:rPr>
        <w:tab/>
        <w:t>(   )  teil</w:t>
      </w:r>
    </w:p>
    <w:p w14:paraId="32BC5D10" w14:textId="77777777" w:rsidR="005D4DFA" w:rsidRPr="00C770EB" w:rsidRDefault="005D4DFA" w:rsidP="00E33331">
      <w:pPr>
        <w:rPr>
          <w:rFonts w:cs="Arial"/>
        </w:rPr>
      </w:pPr>
    </w:p>
    <w:p w14:paraId="7F4B0C8B" w14:textId="77777777" w:rsidR="005D4DFA" w:rsidRPr="00C770EB" w:rsidRDefault="005D4DFA" w:rsidP="00E33331">
      <w:pPr>
        <w:rPr>
          <w:rFonts w:cs="Arial"/>
        </w:rPr>
      </w:pPr>
      <w:r w:rsidRPr="00C770EB">
        <w:rPr>
          <w:rFonts w:cs="Arial"/>
        </w:rPr>
        <w:tab/>
      </w:r>
      <w:r w:rsidRPr="00C770EB">
        <w:rPr>
          <w:rFonts w:cs="Arial"/>
        </w:rPr>
        <w:tab/>
      </w:r>
      <w:r w:rsidRPr="00C770EB">
        <w:rPr>
          <w:rFonts w:cs="Arial"/>
        </w:rPr>
        <w:tab/>
      </w:r>
      <w:r w:rsidRPr="00C770EB">
        <w:rPr>
          <w:rFonts w:cs="Arial"/>
        </w:rPr>
        <w:tab/>
      </w:r>
      <w:r w:rsidRPr="00C770EB">
        <w:rPr>
          <w:rFonts w:cs="Arial"/>
        </w:rPr>
        <w:tab/>
        <w:t>(   )  nicht teil</w:t>
      </w:r>
    </w:p>
    <w:p w14:paraId="7D2D399D" w14:textId="77777777" w:rsidR="005D4DFA" w:rsidRPr="00C770EB" w:rsidRDefault="005D4DFA" w:rsidP="00E33331">
      <w:pPr>
        <w:rPr>
          <w:rFonts w:cs="Arial"/>
        </w:rPr>
      </w:pPr>
    </w:p>
    <w:p w14:paraId="4B082575" w14:textId="77777777" w:rsidR="005D4DFA" w:rsidRPr="00C770EB" w:rsidRDefault="005D4DFA" w:rsidP="00E33331">
      <w:pPr>
        <w:rPr>
          <w:rFonts w:cs="Arial"/>
        </w:rPr>
      </w:pPr>
    </w:p>
    <w:p w14:paraId="1291E93A" w14:textId="77777777" w:rsidR="005D4DFA" w:rsidRPr="00C770EB" w:rsidRDefault="005D4DFA" w:rsidP="00E33331">
      <w:pPr>
        <w:rPr>
          <w:rFonts w:cs="Arial"/>
        </w:rPr>
      </w:pPr>
    </w:p>
    <w:p w14:paraId="02AD02E2" w14:textId="77777777" w:rsidR="005D4DFA" w:rsidRPr="00C770EB" w:rsidRDefault="005D4DFA" w:rsidP="00E33331">
      <w:pPr>
        <w:rPr>
          <w:rFonts w:cs="Arial"/>
        </w:rPr>
      </w:pPr>
    </w:p>
    <w:p w14:paraId="42543D0B" w14:textId="77777777" w:rsidR="005D4DFA" w:rsidRPr="00C770EB" w:rsidRDefault="005D4DFA" w:rsidP="00E33331">
      <w:pPr>
        <w:rPr>
          <w:rFonts w:cs="Arial"/>
        </w:rPr>
      </w:pPr>
    </w:p>
    <w:p w14:paraId="34B69788" w14:textId="77777777" w:rsidR="005D4DFA" w:rsidRPr="00C770EB" w:rsidRDefault="005D4DFA" w:rsidP="00E33331">
      <w:pPr>
        <w:rPr>
          <w:rFonts w:cs="Arial"/>
        </w:rPr>
      </w:pPr>
    </w:p>
    <w:p w14:paraId="5BE0004A" w14:textId="77777777" w:rsidR="005D4DFA" w:rsidRPr="00C770EB" w:rsidRDefault="005D4DFA" w:rsidP="00E33331">
      <w:pPr>
        <w:tabs>
          <w:tab w:val="left" w:pos="4536"/>
        </w:tabs>
        <w:rPr>
          <w:rFonts w:cs="Arial"/>
        </w:rPr>
      </w:pPr>
      <w:r w:rsidRPr="00C770EB">
        <w:rPr>
          <w:rFonts w:cs="Arial"/>
        </w:rPr>
        <w:t>..............................................</w:t>
      </w:r>
      <w:r w:rsidRPr="00C770EB">
        <w:rPr>
          <w:rFonts w:cs="Arial"/>
        </w:rPr>
        <w:tab/>
        <w:t>.....................................................</w:t>
      </w:r>
    </w:p>
    <w:p w14:paraId="3B780674" w14:textId="77777777" w:rsidR="005D4DFA" w:rsidRPr="00C770EB" w:rsidRDefault="005D4DFA" w:rsidP="00E33331">
      <w:pPr>
        <w:tabs>
          <w:tab w:val="left" w:pos="4536"/>
        </w:tabs>
        <w:rPr>
          <w:rFonts w:cs="Arial"/>
        </w:rPr>
      </w:pPr>
      <w:r w:rsidRPr="00C770EB">
        <w:rPr>
          <w:rFonts w:cs="Arial"/>
        </w:rPr>
        <w:t>Datum</w:t>
      </w:r>
      <w:r w:rsidRPr="00C770EB">
        <w:rPr>
          <w:rFonts w:cs="Arial"/>
        </w:rPr>
        <w:tab/>
        <w:t>Name in Druckschrift / Unterschrift</w:t>
      </w:r>
    </w:p>
    <w:p w14:paraId="069C5561" w14:textId="77777777" w:rsidR="005D4DFA" w:rsidRPr="00C770EB" w:rsidRDefault="005D4DFA" w:rsidP="00E33331">
      <w:pPr>
        <w:rPr>
          <w:rFonts w:cs="Arial"/>
        </w:rPr>
      </w:pPr>
    </w:p>
    <w:p w14:paraId="3684176C" w14:textId="77777777" w:rsidR="005D4DFA" w:rsidRPr="00C770EB" w:rsidRDefault="005D4DFA" w:rsidP="00E33331">
      <w:pPr>
        <w:rPr>
          <w:rFonts w:cs="Arial"/>
        </w:rPr>
      </w:pPr>
    </w:p>
    <w:p w14:paraId="04835205" w14:textId="77777777" w:rsidR="005D4DFA" w:rsidRPr="00C770EB" w:rsidRDefault="005D4DFA" w:rsidP="00E33331">
      <w:pPr>
        <w:rPr>
          <w:rFonts w:cs="Arial"/>
        </w:rPr>
      </w:pPr>
    </w:p>
    <w:p w14:paraId="3CEE3DBE" w14:textId="7373F859" w:rsidR="005D4DFA" w:rsidRPr="00C770EB" w:rsidRDefault="005D4DFA" w:rsidP="00E33331">
      <w:pPr>
        <w:keepNext/>
        <w:spacing w:line="360" w:lineRule="auto"/>
        <w:jc w:val="center"/>
        <w:outlineLvl w:val="5"/>
        <w:rPr>
          <w:rFonts w:cs="Arial"/>
          <w:b/>
          <w:u w:val="single"/>
        </w:rPr>
      </w:pPr>
      <w:r w:rsidRPr="00C770EB">
        <w:rPr>
          <w:rFonts w:cs="Arial"/>
          <w:b/>
          <w:u w:val="single"/>
        </w:rPr>
        <w:t xml:space="preserve">Die Anmeldung bitte per Mail </w:t>
      </w:r>
      <w:hyperlink r:id="rId7" w:history="1">
        <w:r w:rsidR="009B7A09" w:rsidRPr="00B360A1">
          <w:rPr>
            <w:rStyle w:val="Hyperlink"/>
            <w:rFonts w:cs="Arial"/>
            <w:b/>
          </w:rPr>
          <w:t>adolf@fg-bau.de</w:t>
        </w:r>
      </w:hyperlink>
      <w:r w:rsidRPr="00C770EB">
        <w:rPr>
          <w:rFonts w:cs="Arial"/>
          <w:b/>
          <w:u w:val="single"/>
        </w:rPr>
        <w:t xml:space="preserve"> oder </w:t>
      </w:r>
    </w:p>
    <w:p w14:paraId="1AC37725" w14:textId="4C9F416D" w:rsidR="005D4DFA" w:rsidRDefault="005D4DFA" w:rsidP="00E33331">
      <w:pPr>
        <w:keepNext/>
        <w:spacing w:line="360" w:lineRule="auto"/>
        <w:jc w:val="center"/>
        <w:outlineLvl w:val="5"/>
        <w:rPr>
          <w:rFonts w:cs="Arial"/>
          <w:b/>
          <w:u w:val="single"/>
        </w:rPr>
        <w:sectPr w:rsidR="005D4DFA" w:rsidSect="005D4DFA">
          <w:footerReference w:type="default" r:id="rId8"/>
          <w:headerReference w:type="first" r:id="rId9"/>
          <w:footerReference w:type="first" r:id="rId10"/>
          <w:pgSz w:w="11906" w:h="16838" w:code="9"/>
          <w:pgMar w:top="709" w:right="1021" w:bottom="851" w:left="1134" w:header="709" w:footer="264" w:gutter="0"/>
          <w:pgNumType w:start="1"/>
          <w:cols w:space="708"/>
          <w:titlePg/>
          <w:docGrid w:linePitch="360"/>
        </w:sectPr>
      </w:pPr>
      <w:r w:rsidRPr="00C770EB">
        <w:rPr>
          <w:rFonts w:cs="Arial"/>
          <w:b/>
          <w:u w:val="single"/>
        </w:rPr>
        <w:t>per Fax übermitteln: 030/86 00 04-12</w:t>
      </w:r>
      <w:r>
        <w:rPr>
          <w:rFonts w:cs="Arial"/>
          <w:b/>
          <w:u w:val="single"/>
        </w:rPr>
        <w:t xml:space="preserve"> bis zum </w:t>
      </w:r>
      <w:r w:rsidRPr="00AE51ED">
        <w:rPr>
          <w:rFonts w:cs="Arial"/>
          <w:b/>
          <w:u w:val="single"/>
        </w:rPr>
        <w:t>0</w:t>
      </w:r>
      <w:r w:rsidR="009B7A09">
        <w:rPr>
          <w:rFonts w:cs="Arial"/>
          <w:b/>
          <w:u w:val="single"/>
        </w:rPr>
        <w:t>6</w:t>
      </w:r>
      <w:r w:rsidRPr="00AE51ED">
        <w:rPr>
          <w:rFonts w:cs="Arial"/>
          <w:b/>
          <w:u w:val="single"/>
        </w:rPr>
        <w:t>.06.202</w:t>
      </w:r>
      <w:r w:rsidR="009B7A09">
        <w:rPr>
          <w:rFonts w:cs="Arial"/>
          <w:b/>
          <w:u w:val="single"/>
        </w:rPr>
        <w:t>5</w:t>
      </w:r>
    </w:p>
    <w:p w14:paraId="57BE871A" w14:textId="77777777" w:rsidR="005D4DFA" w:rsidRPr="00AE51ED" w:rsidRDefault="005D4DFA" w:rsidP="00E33331">
      <w:pPr>
        <w:keepNext/>
        <w:spacing w:line="360" w:lineRule="auto"/>
        <w:jc w:val="center"/>
        <w:outlineLvl w:val="5"/>
        <w:rPr>
          <w:rFonts w:cs="Arial"/>
          <w:b/>
          <w:u w:val="single"/>
        </w:rPr>
      </w:pPr>
    </w:p>
    <w:sectPr w:rsidR="005D4DFA" w:rsidRPr="00AE51ED" w:rsidSect="005D4DFA"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1021" w:bottom="851" w:left="1134" w:header="709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426AA" w14:textId="77777777" w:rsidR="009F09CA" w:rsidRDefault="009F09CA" w:rsidP="004B3B46">
      <w:r>
        <w:separator/>
      </w:r>
    </w:p>
  </w:endnote>
  <w:endnote w:type="continuationSeparator" w:id="0">
    <w:p w14:paraId="1F3C326D" w14:textId="77777777" w:rsidR="009F09CA" w:rsidRDefault="009F09CA" w:rsidP="004B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FDAE6" w14:textId="77777777" w:rsidR="005D4DFA" w:rsidRPr="001A5202" w:rsidRDefault="005D4DFA" w:rsidP="001A5202">
    <w:pPr>
      <w:pStyle w:val="Fuzeile"/>
      <w:jc w:val="center"/>
      <w:rPr>
        <w:sz w:val="14"/>
        <w:szCs w:val="14"/>
      </w:rPr>
    </w:pPr>
    <w:r w:rsidRPr="001A5202">
      <w:rPr>
        <w:sz w:val="14"/>
        <w:szCs w:val="14"/>
      </w:rPr>
      <w:t xml:space="preserve">Seite </w:t>
    </w:r>
    <w:r w:rsidRPr="001A5202">
      <w:rPr>
        <w:sz w:val="14"/>
        <w:szCs w:val="14"/>
      </w:rPr>
      <w:fldChar w:fldCharType="begin"/>
    </w:r>
    <w:r w:rsidRPr="001A5202">
      <w:rPr>
        <w:sz w:val="14"/>
        <w:szCs w:val="14"/>
      </w:rPr>
      <w:instrText>PAGE   \* MERGEFORMAT</w:instrText>
    </w:r>
    <w:r w:rsidRPr="001A5202">
      <w:rPr>
        <w:sz w:val="14"/>
        <w:szCs w:val="14"/>
      </w:rPr>
      <w:fldChar w:fldCharType="separate"/>
    </w:r>
    <w:r w:rsidRPr="001A5202">
      <w:rPr>
        <w:sz w:val="14"/>
        <w:szCs w:val="14"/>
      </w:rPr>
      <w:t>1</w:t>
    </w:r>
    <w:r w:rsidRPr="001A520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BE28" w14:textId="77777777" w:rsidR="005D4DFA" w:rsidRDefault="005D4DFA" w:rsidP="00B86660">
    <w:pPr>
      <w:pBdr>
        <w:top w:val="single" w:sz="4" w:space="1" w:color="auto"/>
      </w:pBdr>
      <w:tabs>
        <w:tab w:val="left" w:pos="2410"/>
        <w:tab w:val="left" w:pos="2977"/>
        <w:tab w:val="left" w:pos="5954"/>
        <w:tab w:val="left" w:pos="6521"/>
      </w:tabs>
      <w:rPr>
        <w:rFonts w:ascii="Arial" w:hAnsi="Arial" w:cs="Arial"/>
        <w:sz w:val="16"/>
        <w:szCs w:val="16"/>
        <w:lang w:eastAsia="de-DE"/>
      </w:rPr>
    </w:pPr>
    <w:r>
      <w:rPr>
        <w:rFonts w:ascii="Arial" w:hAnsi="Arial" w:cs="Arial"/>
        <w:sz w:val="16"/>
        <w:szCs w:val="16"/>
        <w:lang w:eastAsia="de-DE"/>
      </w:rPr>
      <w:tab/>
      <w:t>Postbank Berlin</w:t>
    </w:r>
    <w:r>
      <w:rPr>
        <w:rFonts w:ascii="Arial" w:hAnsi="Arial" w:cs="Arial"/>
        <w:sz w:val="16"/>
        <w:szCs w:val="16"/>
        <w:lang w:eastAsia="de-DE"/>
      </w:rPr>
      <w:tab/>
      <w:t>Berliner Volksbank eG</w:t>
    </w:r>
  </w:p>
  <w:p w14:paraId="7CDAC724" w14:textId="77777777" w:rsidR="005D4DFA" w:rsidRPr="00D35B0C" w:rsidRDefault="005D4DFA" w:rsidP="00B86660">
    <w:pPr>
      <w:tabs>
        <w:tab w:val="left" w:pos="2410"/>
        <w:tab w:val="left" w:pos="2977"/>
        <w:tab w:val="left" w:pos="5954"/>
        <w:tab w:val="left" w:pos="6521"/>
      </w:tabs>
      <w:ind w:right="-851"/>
      <w:rPr>
        <w:rFonts w:ascii="Arial" w:hAnsi="Arial" w:cs="Arial"/>
        <w:sz w:val="16"/>
        <w:szCs w:val="16"/>
        <w:lang w:eastAsia="de-DE"/>
      </w:rPr>
    </w:pPr>
    <w:r w:rsidRPr="00D35B0C">
      <w:rPr>
        <w:rFonts w:ascii="Arial" w:hAnsi="Arial" w:cs="Arial"/>
        <w:sz w:val="16"/>
        <w:szCs w:val="16"/>
        <w:lang w:eastAsia="de-DE"/>
      </w:rPr>
      <w:t>Ordnungs-Nr.</w:t>
    </w:r>
    <w:r w:rsidRPr="00D35B0C">
      <w:rPr>
        <w:rFonts w:ascii="Arial" w:hAnsi="Arial" w:cs="Arial"/>
        <w:sz w:val="16"/>
        <w:szCs w:val="16"/>
        <w:lang w:eastAsia="de-DE"/>
      </w:rPr>
      <w:tab/>
      <w:t>IBAN</w:t>
    </w:r>
    <w:r w:rsidRPr="00D35B0C">
      <w:rPr>
        <w:rFonts w:ascii="Arial" w:hAnsi="Arial" w:cs="Arial"/>
        <w:sz w:val="16"/>
        <w:szCs w:val="16"/>
        <w:lang w:eastAsia="de-DE"/>
      </w:rPr>
      <w:tab/>
      <w:t>DE16 1001 0010 0078 1841 07</w:t>
    </w:r>
    <w:r w:rsidRPr="00D35B0C">
      <w:rPr>
        <w:rFonts w:ascii="Arial" w:hAnsi="Arial" w:cs="Arial"/>
        <w:sz w:val="16"/>
        <w:szCs w:val="16"/>
        <w:lang w:eastAsia="de-DE"/>
      </w:rPr>
      <w:tab/>
      <w:t>IBAN</w:t>
    </w:r>
    <w:r w:rsidRPr="00D35B0C">
      <w:rPr>
        <w:rFonts w:ascii="Arial" w:hAnsi="Arial" w:cs="Arial"/>
        <w:sz w:val="16"/>
        <w:szCs w:val="16"/>
        <w:lang w:eastAsia="de-DE"/>
      </w:rPr>
      <w:tab/>
      <w:t>DE19 1009 0000 8411 0150 00</w:t>
    </w:r>
  </w:p>
  <w:p w14:paraId="70169C46" w14:textId="77777777" w:rsidR="005D4DFA" w:rsidRPr="00B86660" w:rsidRDefault="005D4DFA" w:rsidP="00B86660">
    <w:pPr>
      <w:tabs>
        <w:tab w:val="left" w:pos="2410"/>
        <w:tab w:val="left" w:pos="2977"/>
        <w:tab w:val="left" w:pos="5954"/>
        <w:tab w:val="left" w:pos="6521"/>
      </w:tabs>
      <w:ind w:right="-851"/>
      <w:rPr>
        <w:rFonts w:ascii="Arial" w:hAnsi="Arial" w:cs="Arial"/>
        <w:sz w:val="16"/>
        <w:szCs w:val="16"/>
        <w:lang w:eastAsia="de-DE"/>
      </w:rPr>
    </w:pPr>
    <w:r w:rsidRPr="00D35B0C">
      <w:rPr>
        <w:rFonts w:ascii="Arial" w:hAnsi="Arial" w:cs="Arial"/>
        <w:sz w:val="16"/>
        <w:szCs w:val="16"/>
        <w:lang w:eastAsia="de-DE"/>
      </w:rPr>
      <w:t>1129/000/200/08408/6</w:t>
    </w:r>
    <w:r w:rsidRPr="00D35B0C">
      <w:rPr>
        <w:rFonts w:ascii="Arial" w:hAnsi="Arial" w:cs="Arial"/>
        <w:sz w:val="16"/>
        <w:szCs w:val="16"/>
        <w:lang w:eastAsia="de-DE"/>
      </w:rPr>
      <w:tab/>
      <w:t>BIC</w:t>
    </w:r>
    <w:r w:rsidRPr="00D35B0C">
      <w:rPr>
        <w:rFonts w:ascii="Arial" w:hAnsi="Arial" w:cs="Arial"/>
        <w:sz w:val="16"/>
        <w:szCs w:val="16"/>
        <w:lang w:eastAsia="de-DE"/>
      </w:rPr>
      <w:tab/>
      <w:t>PBNKDEFF</w:t>
    </w:r>
    <w:r w:rsidRPr="00D35B0C">
      <w:rPr>
        <w:rFonts w:ascii="Arial" w:hAnsi="Arial" w:cs="Arial"/>
        <w:sz w:val="16"/>
        <w:szCs w:val="16"/>
        <w:lang w:eastAsia="de-DE"/>
      </w:rPr>
      <w:tab/>
      <w:t>BIC</w:t>
    </w:r>
    <w:r w:rsidRPr="00D35B0C">
      <w:rPr>
        <w:rFonts w:ascii="Arial" w:hAnsi="Arial" w:cs="Arial"/>
        <w:sz w:val="16"/>
        <w:szCs w:val="16"/>
        <w:lang w:eastAsia="de-DE"/>
      </w:rPr>
      <w:tab/>
      <w:t>BEVODEBB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ACAD" w14:textId="77777777" w:rsidR="001A5202" w:rsidRPr="001A5202" w:rsidRDefault="001A5202" w:rsidP="001A5202">
    <w:pPr>
      <w:pStyle w:val="Fuzeile"/>
      <w:jc w:val="center"/>
      <w:rPr>
        <w:sz w:val="14"/>
        <w:szCs w:val="14"/>
      </w:rPr>
    </w:pPr>
    <w:r w:rsidRPr="001A5202">
      <w:rPr>
        <w:sz w:val="14"/>
        <w:szCs w:val="14"/>
      </w:rPr>
      <w:t xml:space="preserve">Seite </w:t>
    </w:r>
    <w:r w:rsidRPr="001A5202">
      <w:rPr>
        <w:sz w:val="14"/>
        <w:szCs w:val="14"/>
      </w:rPr>
      <w:fldChar w:fldCharType="begin"/>
    </w:r>
    <w:r w:rsidRPr="001A5202">
      <w:rPr>
        <w:sz w:val="14"/>
        <w:szCs w:val="14"/>
      </w:rPr>
      <w:instrText>PAGE   \* MERGEFORMAT</w:instrText>
    </w:r>
    <w:r w:rsidRPr="001A5202">
      <w:rPr>
        <w:sz w:val="14"/>
        <w:szCs w:val="14"/>
      </w:rPr>
      <w:fldChar w:fldCharType="separate"/>
    </w:r>
    <w:r w:rsidRPr="001A5202">
      <w:rPr>
        <w:sz w:val="14"/>
        <w:szCs w:val="14"/>
      </w:rPr>
      <w:t>1</w:t>
    </w:r>
    <w:r w:rsidRPr="001A5202">
      <w:rPr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D81B" w14:textId="77777777" w:rsidR="00B86660" w:rsidRDefault="00B86660" w:rsidP="00B86660">
    <w:pPr>
      <w:pBdr>
        <w:top w:val="single" w:sz="4" w:space="1" w:color="auto"/>
      </w:pBdr>
      <w:tabs>
        <w:tab w:val="left" w:pos="2410"/>
        <w:tab w:val="left" w:pos="2977"/>
        <w:tab w:val="left" w:pos="5954"/>
        <w:tab w:val="left" w:pos="6521"/>
      </w:tabs>
      <w:rPr>
        <w:rFonts w:ascii="Arial" w:hAnsi="Arial" w:cs="Arial"/>
        <w:sz w:val="16"/>
        <w:szCs w:val="16"/>
        <w:lang w:eastAsia="de-DE"/>
      </w:rPr>
    </w:pPr>
    <w:bookmarkStart w:id="0" w:name="_Hlk105000929"/>
    <w:bookmarkStart w:id="1" w:name="_Hlk105000930"/>
    <w:r>
      <w:rPr>
        <w:rFonts w:ascii="Arial" w:hAnsi="Arial" w:cs="Arial"/>
        <w:sz w:val="16"/>
        <w:szCs w:val="16"/>
        <w:lang w:eastAsia="de-DE"/>
      </w:rPr>
      <w:tab/>
      <w:t>Postbank Berlin</w:t>
    </w:r>
    <w:r>
      <w:rPr>
        <w:rFonts w:ascii="Arial" w:hAnsi="Arial" w:cs="Arial"/>
        <w:sz w:val="16"/>
        <w:szCs w:val="16"/>
        <w:lang w:eastAsia="de-DE"/>
      </w:rPr>
      <w:tab/>
      <w:t>Berliner Volksbank eG</w:t>
    </w:r>
  </w:p>
  <w:p w14:paraId="0A773DCF" w14:textId="77777777" w:rsidR="00B86660" w:rsidRPr="00D35B0C" w:rsidRDefault="00B86660" w:rsidP="00B86660">
    <w:pPr>
      <w:tabs>
        <w:tab w:val="left" w:pos="2410"/>
        <w:tab w:val="left" w:pos="2977"/>
        <w:tab w:val="left" w:pos="5954"/>
        <w:tab w:val="left" w:pos="6521"/>
      </w:tabs>
      <w:ind w:right="-851"/>
      <w:rPr>
        <w:rFonts w:ascii="Arial" w:hAnsi="Arial" w:cs="Arial"/>
        <w:sz w:val="16"/>
        <w:szCs w:val="16"/>
        <w:lang w:eastAsia="de-DE"/>
      </w:rPr>
    </w:pPr>
    <w:r w:rsidRPr="00D35B0C">
      <w:rPr>
        <w:rFonts w:ascii="Arial" w:hAnsi="Arial" w:cs="Arial"/>
        <w:sz w:val="16"/>
        <w:szCs w:val="16"/>
        <w:lang w:eastAsia="de-DE"/>
      </w:rPr>
      <w:t>Ordnungs-Nr.</w:t>
    </w:r>
    <w:r w:rsidRPr="00D35B0C">
      <w:rPr>
        <w:rFonts w:ascii="Arial" w:hAnsi="Arial" w:cs="Arial"/>
        <w:sz w:val="16"/>
        <w:szCs w:val="16"/>
        <w:lang w:eastAsia="de-DE"/>
      </w:rPr>
      <w:tab/>
      <w:t>IBAN</w:t>
    </w:r>
    <w:r w:rsidRPr="00D35B0C">
      <w:rPr>
        <w:rFonts w:ascii="Arial" w:hAnsi="Arial" w:cs="Arial"/>
        <w:sz w:val="16"/>
        <w:szCs w:val="16"/>
        <w:lang w:eastAsia="de-DE"/>
      </w:rPr>
      <w:tab/>
      <w:t>DE16 1001 0010 0078 1841 07</w:t>
    </w:r>
    <w:r w:rsidRPr="00D35B0C">
      <w:rPr>
        <w:rFonts w:ascii="Arial" w:hAnsi="Arial" w:cs="Arial"/>
        <w:sz w:val="16"/>
        <w:szCs w:val="16"/>
        <w:lang w:eastAsia="de-DE"/>
      </w:rPr>
      <w:tab/>
      <w:t>IBAN</w:t>
    </w:r>
    <w:r w:rsidRPr="00D35B0C">
      <w:rPr>
        <w:rFonts w:ascii="Arial" w:hAnsi="Arial" w:cs="Arial"/>
        <w:sz w:val="16"/>
        <w:szCs w:val="16"/>
        <w:lang w:eastAsia="de-DE"/>
      </w:rPr>
      <w:tab/>
      <w:t>DE19 1009 0000 8411 0150 00</w:t>
    </w:r>
  </w:p>
  <w:p w14:paraId="1B8AD1F1" w14:textId="77777777" w:rsidR="00B86660" w:rsidRPr="00B86660" w:rsidRDefault="00B86660" w:rsidP="00B86660">
    <w:pPr>
      <w:tabs>
        <w:tab w:val="left" w:pos="2410"/>
        <w:tab w:val="left" w:pos="2977"/>
        <w:tab w:val="left" w:pos="5954"/>
        <w:tab w:val="left" w:pos="6521"/>
      </w:tabs>
      <w:ind w:right="-851"/>
      <w:rPr>
        <w:rFonts w:ascii="Arial" w:hAnsi="Arial" w:cs="Arial"/>
        <w:sz w:val="16"/>
        <w:szCs w:val="16"/>
        <w:lang w:eastAsia="de-DE"/>
      </w:rPr>
    </w:pPr>
    <w:r w:rsidRPr="00D35B0C">
      <w:rPr>
        <w:rFonts w:ascii="Arial" w:hAnsi="Arial" w:cs="Arial"/>
        <w:sz w:val="16"/>
        <w:szCs w:val="16"/>
        <w:lang w:eastAsia="de-DE"/>
      </w:rPr>
      <w:t>1129/000/200/08408/6</w:t>
    </w:r>
    <w:r w:rsidRPr="00D35B0C">
      <w:rPr>
        <w:rFonts w:ascii="Arial" w:hAnsi="Arial" w:cs="Arial"/>
        <w:sz w:val="16"/>
        <w:szCs w:val="16"/>
        <w:lang w:eastAsia="de-DE"/>
      </w:rPr>
      <w:tab/>
      <w:t>BIC</w:t>
    </w:r>
    <w:r w:rsidRPr="00D35B0C">
      <w:rPr>
        <w:rFonts w:ascii="Arial" w:hAnsi="Arial" w:cs="Arial"/>
        <w:sz w:val="16"/>
        <w:szCs w:val="16"/>
        <w:lang w:eastAsia="de-DE"/>
      </w:rPr>
      <w:tab/>
      <w:t>PBNKDEFF</w:t>
    </w:r>
    <w:r w:rsidRPr="00D35B0C">
      <w:rPr>
        <w:rFonts w:ascii="Arial" w:hAnsi="Arial" w:cs="Arial"/>
        <w:sz w:val="16"/>
        <w:szCs w:val="16"/>
        <w:lang w:eastAsia="de-DE"/>
      </w:rPr>
      <w:tab/>
      <w:t>BIC</w:t>
    </w:r>
    <w:r w:rsidRPr="00D35B0C">
      <w:rPr>
        <w:rFonts w:ascii="Arial" w:hAnsi="Arial" w:cs="Arial"/>
        <w:sz w:val="16"/>
        <w:szCs w:val="16"/>
        <w:lang w:eastAsia="de-DE"/>
      </w:rPr>
      <w:tab/>
      <w:t>BEVODEBB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6AE2B" w14:textId="77777777" w:rsidR="009F09CA" w:rsidRDefault="009F09CA" w:rsidP="004B3B46">
      <w:r>
        <w:separator/>
      </w:r>
    </w:p>
  </w:footnote>
  <w:footnote w:type="continuationSeparator" w:id="0">
    <w:p w14:paraId="524E8E2A" w14:textId="77777777" w:rsidR="009F09CA" w:rsidRDefault="009F09CA" w:rsidP="004B3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B2AE" w14:textId="77777777" w:rsidR="005D4DFA" w:rsidRPr="00D35B0C" w:rsidRDefault="005D4DFA" w:rsidP="00B86660">
    <w:pPr>
      <w:jc w:val="center"/>
      <w:rPr>
        <w:rFonts w:ascii="Arial" w:hAnsi="Arial"/>
        <w:b/>
        <w:sz w:val="32"/>
        <w:szCs w:val="20"/>
        <w:lang w:eastAsia="de-DE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9300166" wp14:editId="51B27C72">
          <wp:simplePos x="0" y="0"/>
          <wp:positionH relativeFrom="column">
            <wp:posOffset>5193030</wp:posOffset>
          </wp:positionH>
          <wp:positionV relativeFrom="paragraph">
            <wp:posOffset>67945</wp:posOffset>
          </wp:positionV>
          <wp:extent cx="479202" cy="474345"/>
          <wp:effectExtent l="0" t="0" r="0" b="1905"/>
          <wp:wrapNone/>
          <wp:docPr id="3" name="Grafi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202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5B0C">
      <w:rPr>
        <w:rFonts w:ascii="Arial" w:hAnsi="Arial"/>
        <w:b/>
        <w:sz w:val="32"/>
        <w:szCs w:val="20"/>
        <w:lang w:eastAsia="de-DE"/>
      </w:rPr>
      <w:t>UNTERSTÜTZUNGSKASSE</w:t>
    </w:r>
  </w:p>
  <w:p w14:paraId="3B0F896A" w14:textId="77777777" w:rsidR="005D4DFA" w:rsidRPr="00D35B0C" w:rsidRDefault="005D4DFA" w:rsidP="00B86660">
    <w:pPr>
      <w:jc w:val="center"/>
      <w:rPr>
        <w:rFonts w:ascii="Arial" w:hAnsi="Arial"/>
        <w:b/>
        <w:sz w:val="32"/>
        <w:szCs w:val="20"/>
        <w:lang w:eastAsia="de-DE"/>
      </w:rPr>
    </w:pPr>
    <w:r w:rsidRPr="00D35B0C">
      <w:rPr>
        <w:rFonts w:ascii="Arial" w:hAnsi="Arial"/>
        <w:b/>
        <w:sz w:val="32"/>
        <w:szCs w:val="20"/>
        <w:lang w:eastAsia="de-DE"/>
      </w:rPr>
      <w:t>der Baugewerks-Innung Berlin</w:t>
    </w:r>
  </w:p>
  <w:p w14:paraId="5E1776EE" w14:textId="77777777" w:rsidR="005D4DFA" w:rsidRPr="00D35B0C" w:rsidRDefault="005D4DFA" w:rsidP="00B86660">
    <w:pPr>
      <w:spacing w:before="120"/>
      <w:jc w:val="center"/>
      <w:rPr>
        <w:rFonts w:ascii="Arial" w:hAnsi="Arial"/>
        <w:b/>
        <w:sz w:val="24"/>
        <w:szCs w:val="20"/>
        <w:lang w:eastAsia="de-DE"/>
      </w:rPr>
    </w:pPr>
    <w:r w:rsidRPr="00D35B0C">
      <w:rPr>
        <w:rFonts w:ascii="Arial" w:hAnsi="Arial"/>
        <w:b/>
        <w:sz w:val="24"/>
        <w:szCs w:val="20"/>
        <w:lang w:eastAsia="de-DE"/>
      </w:rPr>
      <w:t xml:space="preserve">Nassauische Str. 15 </w:t>
    </w:r>
    <w:r>
      <w:rPr>
        <w:rFonts w:ascii="Arial" w:hAnsi="Arial"/>
        <w:b/>
        <w:sz w:val="24"/>
        <w:szCs w:val="20"/>
        <w:lang w:eastAsia="de-DE"/>
      </w:rPr>
      <w:t>|</w:t>
    </w:r>
    <w:r w:rsidRPr="00D35B0C">
      <w:rPr>
        <w:rFonts w:ascii="Arial" w:hAnsi="Arial"/>
        <w:b/>
        <w:sz w:val="24"/>
        <w:szCs w:val="20"/>
        <w:lang w:eastAsia="de-DE"/>
      </w:rPr>
      <w:t xml:space="preserve"> 10717 Berlin </w:t>
    </w:r>
    <w:r>
      <w:rPr>
        <w:rFonts w:ascii="Arial" w:hAnsi="Arial"/>
        <w:b/>
        <w:sz w:val="24"/>
        <w:szCs w:val="20"/>
        <w:lang w:eastAsia="de-DE"/>
      </w:rPr>
      <w:t>|</w:t>
    </w:r>
    <w:r w:rsidRPr="00D35B0C">
      <w:rPr>
        <w:rFonts w:ascii="Arial" w:hAnsi="Arial"/>
        <w:b/>
        <w:sz w:val="24"/>
        <w:szCs w:val="20"/>
        <w:lang w:eastAsia="de-DE"/>
      </w:rPr>
      <w:t xml:space="preserve"> Tel.: 86 00 04 - 0 </w:t>
    </w:r>
    <w:r>
      <w:rPr>
        <w:rFonts w:ascii="Arial" w:hAnsi="Arial"/>
        <w:b/>
        <w:sz w:val="24"/>
        <w:szCs w:val="20"/>
        <w:lang w:eastAsia="de-DE"/>
      </w:rPr>
      <w:t>|</w:t>
    </w:r>
    <w:r w:rsidRPr="00D35B0C">
      <w:rPr>
        <w:rFonts w:ascii="Arial" w:hAnsi="Arial"/>
        <w:b/>
        <w:sz w:val="24"/>
        <w:szCs w:val="20"/>
        <w:lang w:eastAsia="de-DE"/>
      </w:rPr>
      <w:t xml:space="preserve"> Fax: 86 00 04 – 12</w:t>
    </w:r>
  </w:p>
  <w:p w14:paraId="453A76FB" w14:textId="77777777" w:rsidR="005D4DFA" w:rsidRDefault="005D4DFA" w:rsidP="00B86660">
    <w:pPr>
      <w:pStyle w:val="Kopfzeile"/>
      <w:pBdr>
        <w:top w:val="single" w:sz="4" w:space="1" w:color="auto"/>
      </w:pBdr>
      <w:tabs>
        <w:tab w:val="clear" w:pos="4536"/>
        <w:tab w:val="clear" w:pos="9072"/>
        <w:tab w:val="left" w:pos="2940"/>
      </w:tabs>
      <w:spacing w:after="4600"/>
    </w:pPr>
    <w:r w:rsidRPr="00934C4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5D0BD0" wp14:editId="579B01B4">
              <wp:simplePos x="0" y="0"/>
              <wp:positionH relativeFrom="column">
                <wp:posOffset>3661410</wp:posOffset>
              </wp:positionH>
              <wp:positionV relativeFrom="paragraph">
                <wp:posOffset>768985</wp:posOffset>
              </wp:positionV>
              <wp:extent cx="2530800" cy="982980"/>
              <wp:effectExtent l="0" t="0" r="0" b="762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0800" cy="982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706AAA" w14:textId="4A96EE9F" w:rsidR="005D4DFA" w:rsidRDefault="005D4DFA" w:rsidP="00E33331">
                          <w:pPr>
                            <w:widowControl/>
                            <w:tabs>
                              <w:tab w:val="left" w:pos="709"/>
                            </w:tabs>
                            <w:suppressAutoHyphens w:val="0"/>
                            <w:spacing w:line="240" w:lineRule="auto"/>
                            <w:ind w:right="-132"/>
                            <w:jc w:val="right"/>
                            <w:rPr>
                              <w:sz w:val="14"/>
                              <w:szCs w:val="14"/>
                              <w:lang w:val="it-IT" w:eastAsia="de-DE"/>
                            </w:rPr>
                          </w:pPr>
                          <w:r w:rsidRPr="00FD5864">
                            <w:rPr>
                              <w:rStyle w:val="SchwacherVerweis"/>
                            </w:rPr>
                            <w:t>Ansprechpartner</w:t>
                          </w:r>
                          <w:r w:rsidRPr="00B01412">
                            <w:rPr>
                              <w:sz w:val="14"/>
                              <w:szCs w:val="14"/>
                              <w:lang w:val="it-IT" w:eastAsia="de-DE"/>
                            </w:rPr>
                            <w:t>:</w:t>
                          </w:r>
                          <w:r>
                            <w:rPr>
                              <w:sz w:val="14"/>
                              <w:szCs w:val="14"/>
                              <w:lang w:val="it-IT" w:eastAsia="de-DE"/>
                            </w:rPr>
                            <w:t xml:space="preserve"> </w:t>
                          </w:r>
                          <w:r w:rsidR="00A614D8">
                            <w:rPr>
                              <w:sz w:val="14"/>
                              <w:szCs w:val="14"/>
                              <w:lang w:val="it-IT" w:eastAsia="de-DE"/>
                            </w:rPr>
                            <w:t>Sandra Adolf</w:t>
                          </w:r>
                        </w:p>
                        <w:p w14:paraId="62B8C8EF" w14:textId="77777777" w:rsidR="005D4DFA" w:rsidRPr="00B01412" w:rsidRDefault="005D4DFA" w:rsidP="00E33331">
                          <w:pPr>
                            <w:widowControl/>
                            <w:tabs>
                              <w:tab w:val="left" w:pos="709"/>
                            </w:tabs>
                            <w:suppressAutoHyphens w:val="0"/>
                            <w:spacing w:line="240" w:lineRule="auto"/>
                            <w:ind w:right="-132"/>
                            <w:jc w:val="right"/>
                            <w:rPr>
                              <w:sz w:val="14"/>
                              <w:szCs w:val="14"/>
                              <w:lang w:val="it-IT" w:eastAsia="de-DE"/>
                            </w:rPr>
                          </w:pPr>
                        </w:p>
                        <w:p w14:paraId="6601561C" w14:textId="77777777" w:rsidR="005D4DFA" w:rsidRPr="000E49B9" w:rsidRDefault="005D4DFA" w:rsidP="00E33331">
                          <w:pPr>
                            <w:widowControl/>
                            <w:tabs>
                              <w:tab w:val="left" w:pos="709"/>
                            </w:tabs>
                            <w:suppressAutoHyphens w:val="0"/>
                            <w:spacing w:line="240" w:lineRule="auto"/>
                            <w:ind w:right="-132"/>
                            <w:jc w:val="right"/>
                            <w:rPr>
                              <w:sz w:val="14"/>
                              <w:szCs w:val="14"/>
                              <w:lang w:val="it-IT" w:eastAsia="de-DE"/>
                            </w:rPr>
                          </w:pPr>
                          <w:r w:rsidRPr="000E49B9">
                            <w:rPr>
                              <w:sz w:val="14"/>
                              <w:szCs w:val="14"/>
                              <w:lang w:val="it-IT" w:eastAsia="de-DE"/>
                            </w:rPr>
                            <w:t>Telefon: 030 / 86 00 04-0</w:t>
                          </w:r>
                        </w:p>
                        <w:p w14:paraId="5C514F7B" w14:textId="77777777" w:rsidR="005D4DFA" w:rsidRDefault="005D4DFA" w:rsidP="00E33331">
                          <w:pPr>
                            <w:tabs>
                              <w:tab w:val="left" w:pos="709"/>
                            </w:tabs>
                            <w:suppressAutoHyphens w:val="0"/>
                            <w:spacing w:line="240" w:lineRule="auto"/>
                            <w:ind w:right="-132"/>
                            <w:jc w:val="right"/>
                            <w:rPr>
                              <w:snapToGrid w:val="0"/>
                              <w:sz w:val="14"/>
                              <w:szCs w:val="14"/>
                              <w:lang w:val="it-IT" w:eastAsia="de-DE"/>
                            </w:rPr>
                          </w:pPr>
                          <w:r w:rsidRPr="000E49B9">
                            <w:rPr>
                              <w:snapToGrid w:val="0"/>
                              <w:sz w:val="14"/>
                              <w:szCs w:val="14"/>
                              <w:lang w:val="it-IT" w:eastAsia="de-DE"/>
                            </w:rPr>
                            <w:t>Telefax: 030 / 86 00 04-12</w:t>
                          </w:r>
                        </w:p>
                        <w:p w14:paraId="3662FD52" w14:textId="77777777" w:rsidR="005D4DFA" w:rsidRPr="00B01412" w:rsidRDefault="005D4DFA" w:rsidP="00E33331">
                          <w:pPr>
                            <w:tabs>
                              <w:tab w:val="left" w:pos="709"/>
                            </w:tabs>
                            <w:suppressAutoHyphens w:val="0"/>
                            <w:spacing w:line="240" w:lineRule="auto"/>
                            <w:ind w:right="-132"/>
                            <w:jc w:val="right"/>
                            <w:rPr>
                              <w:snapToGrid w:val="0"/>
                              <w:sz w:val="14"/>
                              <w:szCs w:val="14"/>
                              <w:lang w:val="it-IT" w:eastAsia="de-DE"/>
                            </w:rPr>
                          </w:pPr>
                        </w:p>
                        <w:p w14:paraId="0E9D1240" w14:textId="77777777" w:rsidR="005D4DFA" w:rsidRPr="00B01412" w:rsidRDefault="005D4DFA" w:rsidP="00E33331">
                          <w:pPr>
                            <w:tabs>
                              <w:tab w:val="left" w:pos="204"/>
                              <w:tab w:val="left" w:pos="709"/>
                            </w:tabs>
                            <w:suppressAutoHyphens w:val="0"/>
                            <w:spacing w:line="240" w:lineRule="auto"/>
                            <w:ind w:right="-132"/>
                            <w:jc w:val="right"/>
                            <w:rPr>
                              <w:rStyle w:val="IntensiverVerweis"/>
                              <w:b w:val="0"/>
                              <w:bCs w:val="0"/>
                              <w:color w:val="auto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eastAsia="de-DE"/>
                            </w:rPr>
                            <w:t>info</w:t>
                          </w:r>
                          <w:r w:rsidRPr="00B01412">
                            <w:rPr>
                              <w:sz w:val="14"/>
                              <w:szCs w:val="14"/>
                              <w:lang w:eastAsia="de-DE"/>
                            </w:rPr>
                            <w:t>@</w:t>
                          </w:r>
                          <w:r w:rsidRPr="00B01412">
                            <w:rPr>
                              <w:snapToGrid w:val="0"/>
                              <w:sz w:val="14"/>
                              <w:szCs w:val="14"/>
                              <w:lang w:val="it-IT" w:eastAsia="de-DE"/>
                            </w:rPr>
                            <w:t>baugewerks</w:t>
                          </w:r>
                          <w:r w:rsidRPr="00B01412">
                            <w:rPr>
                              <w:sz w:val="14"/>
                              <w:szCs w:val="14"/>
                              <w:lang w:eastAsia="de-DE"/>
                            </w:rPr>
                            <w:t>-innung.de</w:t>
                          </w:r>
                        </w:p>
                        <w:p w14:paraId="3AD1E476" w14:textId="77777777" w:rsidR="005D4DFA" w:rsidRPr="00B86660" w:rsidRDefault="005D4DFA" w:rsidP="00E33331">
                          <w:pPr>
                            <w:tabs>
                              <w:tab w:val="left" w:pos="204"/>
                              <w:tab w:val="left" w:pos="709"/>
                            </w:tabs>
                            <w:suppressAutoHyphens w:val="0"/>
                            <w:spacing w:line="240" w:lineRule="auto"/>
                            <w:ind w:right="-132"/>
                            <w:jc w:val="right"/>
                            <w:rPr>
                              <w:snapToGrid w:val="0"/>
                              <w:sz w:val="14"/>
                              <w:szCs w:val="14"/>
                              <w:lang w:val="it-IT" w:eastAsia="de-DE"/>
                            </w:rPr>
                          </w:pPr>
                          <w:r w:rsidRPr="00B01412">
                            <w:rPr>
                              <w:snapToGrid w:val="0"/>
                              <w:sz w:val="14"/>
                              <w:szCs w:val="14"/>
                              <w:lang w:val="it-IT" w:eastAsia="de-DE"/>
                            </w:rPr>
                            <w:t>www.baugewerks-innung.de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D0BD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left:0;text-align:left;margin-left:288.3pt;margin-top:60.55pt;width:199.3pt;height:7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" filled="f" stroked="f" strokeweight=".5pt">
              <v:textbox>
                <w:txbxContent>
                  <w:p w14:paraId="3B706AAA" w14:textId="4A96EE9F" w:rsidR="005D4DFA" w:rsidRDefault="005D4DFA" w:rsidP="00E33331">
                    <w:pPr>
                      <w:widowControl/>
                      <w:tabs>
                        <w:tab w:val="left" w:pos="709"/>
                      </w:tabs>
                      <w:suppressAutoHyphens w:val="0"/>
                      <w:spacing w:line="240" w:lineRule="auto"/>
                      <w:ind w:right="-132"/>
                      <w:jc w:val="right"/>
                      <w:rPr>
                        <w:sz w:val="14"/>
                        <w:szCs w:val="14"/>
                        <w:lang w:val="it-IT" w:eastAsia="de-DE"/>
                      </w:rPr>
                    </w:pPr>
                    <w:r w:rsidRPr="00FD5864">
                      <w:rPr>
                        <w:rStyle w:val="SchwacherVerweis"/>
                      </w:rPr>
                      <w:t>Ansprechpartner</w:t>
                    </w:r>
                    <w:r w:rsidRPr="00B01412">
                      <w:rPr>
                        <w:sz w:val="14"/>
                        <w:szCs w:val="14"/>
                        <w:lang w:val="it-IT" w:eastAsia="de-DE"/>
                      </w:rPr>
                      <w:t>:</w:t>
                    </w:r>
                    <w:r>
                      <w:rPr>
                        <w:sz w:val="14"/>
                        <w:szCs w:val="14"/>
                        <w:lang w:val="it-IT" w:eastAsia="de-DE"/>
                      </w:rPr>
                      <w:t xml:space="preserve"> </w:t>
                    </w:r>
                    <w:r w:rsidR="00A614D8">
                      <w:rPr>
                        <w:sz w:val="14"/>
                        <w:szCs w:val="14"/>
                        <w:lang w:val="it-IT" w:eastAsia="de-DE"/>
                      </w:rPr>
                      <w:t>Sandra Adolf</w:t>
                    </w:r>
                  </w:p>
                  <w:p w14:paraId="62B8C8EF" w14:textId="77777777" w:rsidR="005D4DFA" w:rsidRPr="00B01412" w:rsidRDefault="005D4DFA" w:rsidP="00E33331">
                    <w:pPr>
                      <w:widowControl/>
                      <w:tabs>
                        <w:tab w:val="left" w:pos="709"/>
                      </w:tabs>
                      <w:suppressAutoHyphens w:val="0"/>
                      <w:spacing w:line="240" w:lineRule="auto"/>
                      <w:ind w:right="-132"/>
                      <w:jc w:val="right"/>
                      <w:rPr>
                        <w:sz w:val="14"/>
                        <w:szCs w:val="14"/>
                        <w:lang w:val="it-IT" w:eastAsia="de-DE"/>
                      </w:rPr>
                    </w:pPr>
                  </w:p>
                  <w:p w14:paraId="6601561C" w14:textId="77777777" w:rsidR="005D4DFA" w:rsidRPr="000E49B9" w:rsidRDefault="005D4DFA" w:rsidP="00E33331">
                    <w:pPr>
                      <w:widowControl/>
                      <w:tabs>
                        <w:tab w:val="left" w:pos="709"/>
                      </w:tabs>
                      <w:suppressAutoHyphens w:val="0"/>
                      <w:spacing w:line="240" w:lineRule="auto"/>
                      <w:ind w:right="-132"/>
                      <w:jc w:val="right"/>
                      <w:rPr>
                        <w:sz w:val="14"/>
                        <w:szCs w:val="14"/>
                        <w:lang w:val="it-IT" w:eastAsia="de-DE"/>
                      </w:rPr>
                    </w:pPr>
                    <w:r w:rsidRPr="000E49B9">
                      <w:rPr>
                        <w:sz w:val="14"/>
                        <w:szCs w:val="14"/>
                        <w:lang w:val="it-IT" w:eastAsia="de-DE"/>
                      </w:rPr>
                      <w:t>Telefon: 030 / 86 00 04-0</w:t>
                    </w:r>
                  </w:p>
                  <w:p w14:paraId="5C514F7B" w14:textId="77777777" w:rsidR="005D4DFA" w:rsidRDefault="005D4DFA" w:rsidP="00E33331">
                    <w:pPr>
                      <w:tabs>
                        <w:tab w:val="left" w:pos="709"/>
                      </w:tabs>
                      <w:suppressAutoHyphens w:val="0"/>
                      <w:spacing w:line="240" w:lineRule="auto"/>
                      <w:ind w:right="-132"/>
                      <w:jc w:val="right"/>
                      <w:rPr>
                        <w:snapToGrid w:val="0"/>
                        <w:sz w:val="14"/>
                        <w:szCs w:val="14"/>
                        <w:lang w:val="it-IT" w:eastAsia="de-DE"/>
                      </w:rPr>
                    </w:pPr>
                    <w:r w:rsidRPr="000E49B9">
                      <w:rPr>
                        <w:snapToGrid w:val="0"/>
                        <w:sz w:val="14"/>
                        <w:szCs w:val="14"/>
                        <w:lang w:val="it-IT" w:eastAsia="de-DE"/>
                      </w:rPr>
                      <w:t>Telefax: 030 / 86 00 04-12</w:t>
                    </w:r>
                  </w:p>
                  <w:p w14:paraId="3662FD52" w14:textId="77777777" w:rsidR="005D4DFA" w:rsidRPr="00B01412" w:rsidRDefault="005D4DFA" w:rsidP="00E33331">
                    <w:pPr>
                      <w:tabs>
                        <w:tab w:val="left" w:pos="709"/>
                      </w:tabs>
                      <w:suppressAutoHyphens w:val="0"/>
                      <w:spacing w:line="240" w:lineRule="auto"/>
                      <w:ind w:right="-132"/>
                      <w:jc w:val="right"/>
                      <w:rPr>
                        <w:snapToGrid w:val="0"/>
                        <w:sz w:val="14"/>
                        <w:szCs w:val="14"/>
                        <w:lang w:val="it-IT" w:eastAsia="de-DE"/>
                      </w:rPr>
                    </w:pPr>
                  </w:p>
                  <w:p w14:paraId="0E9D1240" w14:textId="77777777" w:rsidR="005D4DFA" w:rsidRPr="00B01412" w:rsidRDefault="005D4DFA" w:rsidP="00E33331">
                    <w:pPr>
                      <w:tabs>
                        <w:tab w:val="left" w:pos="204"/>
                        <w:tab w:val="left" w:pos="709"/>
                      </w:tabs>
                      <w:suppressAutoHyphens w:val="0"/>
                      <w:spacing w:line="240" w:lineRule="auto"/>
                      <w:ind w:right="-132"/>
                      <w:jc w:val="right"/>
                      <w:rPr>
                        <w:rStyle w:val="IntensiverVerweis"/>
                        <w:b w:val="0"/>
                        <w:bCs w:val="0"/>
                        <w:color w:val="auto"/>
                        <w:szCs w:val="14"/>
                      </w:rPr>
                    </w:pPr>
                    <w:r>
                      <w:rPr>
                        <w:sz w:val="14"/>
                        <w:szCs w:val="14"/>
                        <w:lang w:eastAsia="de-DE"/>
                      </w:rPr>
                      <w:t>info</w:t>
                    </w:r>
                    <w:r w:rsidRPr="00B01412">
                      <w:rPr>
                        <w:sz w:val="14"/>
                        <w:szCs w:val="14"/>
                        <w:lang w:eastAsia="de-DE"/>
                      </w:rPr>
                      <w:t>@</w:t>
                    </w:r>
                    <w:r w:rsidRPr="00B01412">
                      <w:rPr>
                        <w:snapToGrid w:val="0"/>
                        <w:sz w:val="14"/>
                        <w:szCs w:val="14"/>
                        <w:lang w:val="it-IT" w:eastAsia="de-DE"/>
                      </w:rPr>
                      <w:t>baugewerks</w:t>
                    </w:r>
                    <w:r w:rsidRPr="00B01412">
                      <w:rPr>
                        <w:sz w:val="14"/>
                        <w:szCs w:val="14"/>
                        <w:lang w:eastAsia="de-DE"/>
                      </w:rPr>
                      <w:t>-innung.de</w:t>
                    </w:r>
                  </w:p>
                  <w:p w14:paraId="3AD1E476" w14:textId="77777777" w:rsidR="005D4DFA" w:rsidRPr="00B86660" w:rsidRDefault="005D4DFA" w:rsidP="00E33331">
                    <w:pPr>
                      <w:tabs>
                        <w:tab w:val="left" w:pos="204"/>
                        <w:tab w:val="left" w:pos="709"/>
                      </w:tabs>
                      <w:suppressAutoHyphens w:val="0"/>
                      <w:spacing w:line="240" w:lineRule="auto"/>
                      <w:ind w:right="-132"/>
                      <w:jc w:val="right"/>
                      <w:rPr>
                        <w:snapToGrid w:val="0"/>
                        <w:sz w:val="14"/>
                        <w:szCs w:val="14"/>
                        <w:lang w:val="it-IT" w:eastAsia="de-DE"/>
                      </w:rPr>
                    </w:pPr>
                    <w:r w:rsidRPr="00B01412">
                      <w:rPr>
                        <w:snapToGrid w:val="0"/>
                        <w:sz w:val="14"/>
                        <w:szCs w:val="14"/>
                        <w:lang w:val="it-IT" w:eastAsia="de-DE"/>
                      </w:rPr>
                      <w:t>www.baugewerks-innung.de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9D39BE" wp14:editId="5ABD28AE">
              <wp:simplePos x="0" y="0"/>
              <wp:positionH relativeFrom="column">
                <wp:posOffset>-645160</wp:posOffset>
              </wp:positionH>
              <wp:positionV relativeFrom="paragraph">
                <wp:posOffset>3247390</wp:posOffset>
              </wp:positionV>
              <wp:extent cx="107950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>
                        <a:solidFill>
                          <a:srgbClr val="22307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A1BF04" id="Gerader Verbinde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8pt,255.7pt" to="-42.3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" strokecolor="#22307e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CFBDA" w14:textId="77777777" w:rsidR="00B86660" w:rsidRPr="00D35B0C" w:rsidRDefault="00A407FA" w:rsidP="00B86660">
    <w:pPr>
      <w:jc w:val="center"/>
      <w:rPr>
        <w:rFonts w:ascii="Arial" w:hAnsi="Arial"/>
        <w:b/>
        <w:sz w:val="32"/>
        <w:szCs w:val="20"/>
        <w:lang w:eastAsia="de-D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5CE8264" wp14:editId="7E6CEE5F">
          <wp:simplePos x="0" y="0"/>
          <wp:positionH relativeFrom="column">
            <wp:posOffset>5193030</wp:posOffset>
          </wp:positionH>
          <wp:positionV relativeFrom="paragraph">
            <wp:posOffset>67945</wp:posOffset>
          </wp:positionV>
          <wp:extent cx="479202" cy="474345"/>
          <wp:effectExtent l="0" t="0" r="0" b="1905"/>
          <wp:wrapNone/>
          <wp:docPr id="20" name="Grafik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202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660" w:rsidRPr="00D35B0C">
      <w:rPr>
        <w:rFonts w:ascii="Arial" w:hAnsi="Arial"/>
        <w:b/>
        <w:sz w:val="32"/>
        <w:szCs w:val="20"/>
        <w:lang w:eastAsia="de-DE"/>
      </w:rPr>
      <w:t>UNTERSTÜTZUNGSKASSE</w:t>
    </w:r>
  </w:p>
  <w:p w14:paraId="6566A6D8" w14:textId="77777777" w:rsidR="00B86660" w:rsidRPr="00D35B0C" w:rsidRDefault="00B86660" w:rsidP="00B86660">
    <w:pPr>
      <w:jc w:val="center"/>
      <w:rPr>
        <w:rFonts w:ascii="Arial" w:hAnsi="Arial"/>
        <w:b/>
        <w:sz w:val="32"/>
        <w:szCs w:val="20"/>
        <w:lang w:eastAsia="de-DE"/>
      </w:rPr>
    </w:pPr>
    <w:r w:rsidRPr="00D35B0C">
      <w:rPr>
        <w:rFonts w:ascii="Arial" w:hAnsi="Arial"/>
        <w:b/>
        <w:sz w:val="32"/>
        <w:szCs w:val="20"/>
        <w:lang w:eastAsia="de-DE"/>
      </w:rPr>
      <w:t>der Baugewerks-Innung Berlin</w:t>
    </w:r>
  </w:p>
  <w:p w14:paraId="2E1BA5B4" w14:textId="77777777" w:rsidR="00B86660" w:rsidRPr="00D35B0C" w:rsidRDefault="00B86660" w:rsidP="00B86660">
    <w:pPr>
      <w:spacing w:before="120"/>
      <w:jc w:val="center"/>
      <w:rPr>
        <w:rFonts w:ascii="Arial" w:hAnsi="Arial"/>
        <w:b/>
        <w:sz w:val="24"/>
        <w:szCs w:val="20"/>
        <w:lang w:eastAsia="de-DE"/>
      </w:rPr>
    </w:pPr>
    <w:r w:rsidRPr="00D35B0C">
      <w:rPr>
        <w:rFonts w:ascii="Arial" w:hAnsi="Arial"/>
        <w:b/>
        <w:sz w:val="24"/>
        <w:szCs w:val="20"/>
        <w:lang w:eastAsia="de-DE"/>
      </w:rPr>
      <w:t xml:space="preserve">Nassauische Str. 15 </w:t>
    </w:r>
    <w:r>
      <w:rPr>
        <w:rFonts w:ascii="Arial" w:hAnsi="Arial"/>
        <w:b/>
        <w:sz w:val="24"/>
        <w:szCs w:val="20"/>
        <w:lang w:eastAsia="de-DE"/>
      </w:rPr>
      <w:t>|</w:t>
    </w:r>
    <w:r w:rsidRPr="00D35B0C">
      <w:rPr>
        <w:rFonts w:ascii="Arial" w:hAnsi="Arial"/>
        <w:b/>
        <w:sz w:val="24"/>
        <w:szCs w:val="20"/>
        <w:lang w:eastAsia="de-DE"/>
      </w:rPr>
      <w:t xml:space="preserve"> 10717 Berlin </w:t>
    </w:r>
    <w:r>
      <w:rPr>
        <w:rFonts w:ascii="Arial" w:hAnsi="Arial"/>
        <w:b/>
        <w:sz w:val="24"/>
        <w:szCs w:val="20"/>
        <w:lang w:eastAsia="de-DE"/>
      </w:rPr>
      <w:t>|</w:t>
    </w:r>
    <w:r w:rsidRPr="00D35B0C">
      <w:rPr>
        <w:rFonts w:ascii="Arial" w:hAnsi="Arial"/>
        <w:b/>
        <w:sz w:val="24"/>
        <w:szCs w:val="20"/>
        <w:lang w:eastAsia="de-DE"/>
      </w:rPr>
      <w:t xml:space="preserve"> Tel.: 86 00 04 - 0 </w:t>
    </w:r>
    <w:r>
      <w:rPr>
        <w:rFonts w:ascii="Arial" w:hAnsi="Arial"/>
        <w:b/>
        <w:sz w:val="24"/>
        <w:szCs w:val="20"/>
        <w:lang w:eastAsia="de-DE"/>
      </w:rPr>
      <w:t>|</w:t>
    </w:r>
    <w:r w:rsidRPr="00D35B0C">
      <w:rPr>
        <w:rFonts w:ascii="Arial" w:hAnsi="Arial"/>
        <w:b/>
        <w:sz w:val="24"/>
        <w:szCs w:val="20"/>
        <w:lang w:eastAsia="de-DE"/>
      </w:rPr>
      <w:t xml:space="preserve"> Fax: 86 00 04 – 12</w:t>
    </w:r>
  </w:p>
  <w:p w14:paraId="75B0C02E" w14:textId="77777777" w:rsidR="00412626" w:rsidRDefault="00934C4D" w:rsidP="00B86660">
    <w:pPr>
      <w:pStyle w:val="Kopfzeile"/>
      <w:pBdr>
        <w:top w:val="single" w:sz="4" w:space="1" w:color="auto"/>
      </w:pBdr>
      <w:tabs>
        <w:tab w:val="clear" w:pos="4536"/>
        <w:tab w:val="clear" w:pos="9072"/>
        <w:tab w:val="left" w:pos="2940"/>
      </w:tabs>
      <w:spacing w:after="4600"/>
    </w:pPr>
    <w:r w:rsidRPr="00934C4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01AD9F" wp14:editId="3F6E7106">
              <wp:simplePos x="0" y="0"/>
              <wp:positionH relativeFrom="column">
                <wp:posOffset>3661410</wp:posOffset>
              </wp:positionH>
              <wp:positionV relativeFrom="paragraph">
                <wp:posOffset>768985</wp:posOffset>
              </wp:positionV>
              <wp:extent cx="2530800" cy="982980"/>
              <wp:effectExtent l="0" t="0" r="0" b="762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0800" cy="982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CE31E8" w14:textId="77777777" w:rsidR="00934C4D" w:rsidRDefault="00934C4D" w:rsidP="00E33331">
                          <w:pPr>
                            <w:widowControl/>
                            <w:tabs>
                              <w:tab w:val="left" w:pos="709"/>
                            </w:tabs>
                            <w:suppressAutoHyphens w:val="0"/>
                            <w:spacing w:line="240" w:lineRule="auto"/>
                            <w:ind w:right="-132"/>
                            <w:jc w:val="right"/>
                            <w:rPr>
                              <w:sz w:val="14"/>
                              <w:szCs w:val="14"/>
                              <w:lang w:val="it-IT" w:eastAsia="de-DE"/>
                            </w:rPr>
                          </w:pPr>
                          <w:r w:rsidRPr="00FD5864">
                            <w:rPr>
                              <w:rStyle w:val="SchwacherVerweis"/>
                            </w:rPr>
                            <w:t>Ansprechpartner</w:t>
                          </w:r>
                          <w:r w:rsidRPr="00B01412">
                            <w:rPr>
                              <w:sz w:val="14"/>
                              <w:szCs w:val="14"/>
                              <w:lang w:val="it-IT" w:eastAsia="de-DE"/>
                            </w:rPr>
                            <w:t>:</w:t>
                          </w:r>
                          <w:r>
                            <w:rPr>
                              <w:sz w:val="14"/>
                              <w:szCs w:val="14"/>
                              <w:lang w:val="it-IT" w:eastAsia="de-DE"/>
                            </w:rPr>
                            <w:t xml:space="preserve"> </w:t>
                          </w:r>
                          <w:r w:rsidR="00B86660">
                            <w:rPr>
                              <w:sz w:val="14"/>
                              <w:szCs w:val="14"/>
                              <w:lang w:val="it-IT" w:eastAsia="de-DE"/>
                            </w:rPr>
                            <w:t>Marlies Müller</w:t>
                          </w:r>
                        </w:p>
                        <w:p w14:paraId="565D79A8" w14:textId="77777777" w:rsidR="00934C4D" w:rsidRPr="00B01412" w:rsidRDefault="00934C4D" w:rsidP="00E33331">
                          <w:pPr>
                            <w:widowControl/>
                            <w:tabs>
                              <w:tab w:val="left" w:pos="709"/>
                            </w:tabs>
                            <w:suppressAutoHyphens w:val="0"/>
                            <w:spacing w:line="240" w:lineRule="auto"/>
                            <w:ind w:right="-132"/>
                            <w:jc w:val="right"/>
                            <w:rPr>
                              <w:sz w:val="14"/>
                              <w:szCs w:val="14"/>
                              <w:lang w:val="it-IT" w:eastAsia="de-DE"/>
                            </w:rPr>
                          </w:pPr>
                        </w:p>
                        <w:p w14:paraId="5B11084F" w14:textId="77777777" w:rsidR="00934C4D" w:rsidRPr="000E49B9" w:rsidRDefault="00934C4D" w:rsidP="00E33331">
                          <w:pPr>
                            <w:widowControl/>
                            <w:tabs>
                              <w:tab w:val="left" w:pos="709"/>
                            </w:tabs>
                            <w:suppressAutoHyphens w:val="0"/>
                            <w:spacing w:line="240" w:lineRule="auto"/>
                            <w:ind w:right="-132"/>
                            <w:jc w:val="right"/>
                            <w:rPr>
                              <w:sz w:val="14"/>
                              <w:szCs w:val="14"/>
                              <w:lang w:val="it-IT" w:eastAsia="de-DE"/>
                            </w:rPr>
                          </w:pPr>
                          <w:r w:rsidRPr="000E49B9">
                            <w:rPr>
                              <w:sz w:val="14"/>
                              <w:szCs w:val="14"/>
                              <w:lang w:val="it-IT" w:eastAsia="de-DE"/>
                            </w:rPr>
                            <w:t>Telefon: 030 / 86 00 04-0</w:t>
                          </w:r>
                        </w:p>
                        <w:p w14:paraId="37789637" w14:textId="77777777" w:rsidR="00934C4D" w:rsidRDefault="00934C4D" w:rsidP="00E33331">
                          <w:pPr>
                            <w:tabs>
                              <w:tab w:val="left" w:pos="709"/>
                            </w:tabs>
                            <w:suppressAutoHyphens w:val="0"/>
                            <w:spacing w:line="240" w:lineRule="auto"/>
                            <w:ind w:right="-132"/>
                            <w:jc w:val="right"/>
                            <w:rPr>
                              <w:snapToGrid w:val="0"/>
                              <w:sz w:val="14"/>
                              <w:szCs w:val="14"/>
                              <w:lang w:val="it-IT" w:eastAsia="de-DE"/>
                            </w:rPr>
                          </w:pPr>
                          <w:r w:rsidRPr="000E49B9">
                            <w:rPr>
                              <w:snapToGrid w:val="0"/>
                              <w:sz w:val="14"/>
                              <w:szCs w:val="14"/>
                              <w:lang w:val="it-IT" w:eastAsia="de-DE"/>
                            </w:rPr>
                            <w:t>Telefax: 030 / 86 00 04-12</w:t>
                          </w:r>
                        </w:p>
                        <w:p w14:paraId="28279BD1" w14:textId="77777777" w:rsidR="00934C4D" w:rsidRPr="00B01412" w:rsidRDefault="00934C4D" w:rsidP="00E33331">
                          <w:pPr>
                            <w:tabs>
                              <w:tab w:val="left" w:pos="709"/>
                            </w:tabs>
                            <w:suppressAutoHyphens w:val="0"/>
                            <w:spacing w:line="240" w:lineRule="auto"/>
                            <w:ind w:right="-132"/>
                            <w:jc w:val="right"/>
                            <w:rPr>
                              <w:snapToGrid w:val="0"/>
                              <w:sz w:val="14"/>
                              <w:szCs w:val="14"/>
                              <w:lang w:val="it-IT" w:eastAsia="de-DE"/>
                            </w:rPr>
                          </w:pPr>
                        </w:p>
                        <w:p w14:paraId="1291609E" w14:textId="77777777" w:rsidR="00934C4D" w:rsidRPr="00B01412" w:rsidRDefault="000E49B9" w:rsidP="00E33331">
                          <w:pPr>
                            <w:tabs>
                              <w:tab w:val="left" w:pos="204"/>
                              <w:tab w:val="left" w:pos="709"/>
                            </w:tabs>
                            <w:suppressAutoHyphens w:val="0"/>
                            <w:spacing w:line="240" w:lineRule="auto"/>
                            <w:ind w:right="-132"/>
                            <w:jc w:val="right"/>
                            <w:rPr>
                              <w:rStyle w:val="IntensiverVerweis"/>
                              <w:b w:val="0"/>
                              <w:bCs w:val="0"/>
                              <w:color w:val="auto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eastAsia="de-DE"/>
                            </w:rPr>
                            <w:t>info</w:t>
                          </w:r>
                          <w:r w:rsidR="00934C4D" w:rsidRPr="00B01412">
                            <w:rPr>
                              <w:sz w:val="14"/>
                              <w:szCs w:val="14"/>
                              <w:lang w:eastAsia="de-DE"/>
                            </w:rPr>
                            <w:t>@</w:t>
                          </w:r>
                          <w:r w:rsidR="00934C4D" w:rsidRPr="00B01412">
                            <w:rPr>
                              <w:snapToGrid w:val="0"/>
                              <w:sz w:val="14"/>
                              <w:szCs w:val="14"/>
                              <w:lang w:val="it-IT" w:eastAsia="de-DE"/>
                            </w:rPr>
                            <w:t>baugewerks</w:t>
                          </w:r>
                          <w:r w:rsidR="00934C4D" w:rsidRPr="00B01412">
                            <w:rPr>
                              <w:sz w:val="14"/>
                              <w:szCs w:val="14"/>
                              <w:lang w:eastAsia="de-DE"/>
                            </w:rPr>
                            <w:t>-innung.de</w:t>
                          </w:r>
                        </w:p>
                        <w:p w14:paraId="6E345002" w14:textId="77777777" w:rsidR="00934C4D" w:rsidRPr="00B86660" w:rsidRDefault="00934C4D" w:rsidP="00E33331">
                          <w:pPr>
                            <w:tabs>
                              <w:tab w:val="left" w:pos="204"/>
                              <w:tab w:val="left" w:pos="709"/>
                            </w:tabs>
                            <w:suppressAutoHyphens w:val="0"/>
                            <w:spacing w:line="240" w:lineRule="auto"/>
                            <w:ind w:right="-132"/>
                            <w:jc w:val="right"/>
                            <w:rPr>
                              <w:snapToGrid w:val="0"/>
                              <w:sz w:val="14"/>
                              <w:szCs w:val="14"/>
                              <w:lang w:val="it-IT" w:eastAsia="de-DE"/>
                            </w:rPr>
                          </w:pPr>
                          <w:r w:rsidRPr="00B01412">
                            <w:rPr>
                              <w:snapToGrid w:val="0"/>
                              <w:sz w:val="14"/>
                              <w:szCs w:val="14"/>
                              <w:lang w:val="it-IT" w:eastAsia="de-DE"/>
                            </w:rPr>
                            <w:t>www.baugewerks-innung.de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1AD9F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left:0;text-align:left;margin-left:288.3pt;margin-top:60.55pt;width:199.3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" filled="f" stroked="f" strokeweight=".5pt">
              <v:textbox>
                <w:txbxContent>
                  <w:p w14:paraId="59CE31E8" w14:textId="77777777" w:rsidR="00934C4D" w:rsidRDefault="00934C4D" w:rsidP="00E33331">
                    <w:pPr>
                      <w:widowControl/>
                      <w:tabs>
                        <w:tab w:val="left" w:pos="709"/>
                      </w:tabs>
                      <w:suppressAutoHyphens w:val="0"/>
                      <w:spacing w:line="240" w:lineRule="auto"/>
                      <w:ind w:right="-132"/>
                      <w:jc w:val="right"/>
                      <w:rPr>
                        <w:sz w:val="14"/>
                        <w:szCs w:val="14"/>
                        <w:lang w:val="it-IT" w:eastAsia="de-DE"/>
                      </w:rPr>
                    </w:pPr>
                    <w:r w:rsidRPr="00FD5864">
                      <w:rPr>
                        <w:rStyle w:val="SchwacherVerweis"/>
                      </w:rPr>
                      <w:t>Ansprechpartner</w:t>
                    </w:r>
                    <w:r w:rsidRPr="00B01412">
                      <w:rPr>
                        <w:sz w:val="14"/>
                        <w:szCs w:val="14"/>
                        <w:lang w:val="it-IT" w:eastAsia="de-DE"/>
                      </w:rPr>
                      <w:t>:</w:t>
                    </w:r>
                    <w:r>
                      <w:rPr>
                        <w:sz w:val="14"/>
                        <w:szCs w:val="14"/>
                        <w:lang w:val="it-IT" w:eastAsia="de-DE"/>
                      </w:rPr>
                      <w:t xml:space="preserve"> </w:t>
                    </w:r>
                    <w:r w:rsidR="00B86660">
                      <w:rPr>
                        <w:sz w:val="14"/>
                        <w:szCs w:val="14"/>
                        <w:lang w:val="it-IT" w:eastAsia="de-DE"/>
                      </w:rPr>
                      <w:t>Marlies Müller</w:t>
                    </w:r>
                  </w:p>
                  <w:p w14:paraId="565D79A8" w14:textId="77777777" w:rsidR="00934C4D" w:rsidRPr="00B01412" w:rsidRDefault="00934C4D" w:rsidP="00E33331">
                    <w:pPr>
                      <w:widowControl/>
                      <w:tabs>
                        <w:tab w:val="left" w:pos="709"/>
                      </w:tabs>
                      <w:suppressAutoHyphens w:val="0"/>
                      <w:spacing w:line="240" w:lineRule="auto"/>
                      <w:ind w:right="-132"/>
                      <w:jc w:val="right"/>
                      <w:rPr>
                        <w:sz w:val="14"/>
                        <w:szCs w:val="14"/>
                        <w:lang w:val="it-IT" w:eastAsia="de-DE"/>
                      </w:rPr>
                    </w:pPr>
                  </w:p>
                  <w:p w14:paraId="5B11084F" w14:textId="77777777" w:rsidR="00934C4D" w:rsidRPr="000E49B9" w:rsidRDefault="00934C4D" w:rsidP="00E33331">
                    <w:pPr>
                      <w:widowControl/>
                      <w:tabs>
                        <w:tab w:val="left" w:pos="709"/>
                      </w:tabs>
                      <w:suppressAutoHyphens w:val="0"/>
                      <w:spacing w:line="240" w:lineRule="auto"/>
                      <w:ind w:right="-132"/>
                      <w:jc w:val="right"/>
                      <w:rPr>
                        <w:sz w:val="14"/>
                        <w:szCs w:val="14"/>
                        <w:lang w:val="it-IT" w:eastAsia="de-DE"/>
                      </w:rPr>
                    </w:pPr>
                    <w:r w:rsidRPr="000E49B9">
                      <w:rPr>
                        <w:sz w:val="14"/>
                        <w:szCs w:val="14"/>
                        <w:lang w:val="it-IT" w:eastAsia="de-DE"/>
                      </w:rPr>
                      <w:t>Telefon: 030 / 86 00 04-0</w:t>
                    </w:r>
                  </w:p>
                  <w:p w14:paraId="37789637" w14:textId="77777777" w:rsidR="00934C4D" w:rsidRDefault="00934C4D" w:rsidP="00E33331">
                    <w:pPr>
                      <w:tabs>
                        <w:tab w:val="left" w:pos="709"/>
                      </w:tabs>
                      <w:suppressAutoHyphens w:val="0"/>
                      <w:spacing w:line="240" w:lineRule="auto"/>
                      <w:ind w:right="-132"/>
                      <w:jc w:val="right"/>
                      <w:rPr>
                        <w:snapToGrid w:val="0"/>
                        <w:sz w:val="14"/>
                        <w:szCs w:val="14"/>
                        <w:lang w:val="it-IT" w:eastAsia="de-DE"/>
                      </w:rPr>
                    </w:pPr>
                    <w:r w:rsidRPr="000E49B9">
                      <w:rPr>
                        <w:snapToGrid w:val="0"/>
                        <w:sz w:val="14"/>
                        <w:szCs w:val="14"/>
                        <w:lang w:val="it-IT" w:eastAsia="de-DE"/>
                      </w:rPr>
                      <w:t>Telefax: 030 / 86 00 04-12</w:t>
                    </w:r>
                  </w:p>
                  <w:p w14:paraId="28279BD1" w14:textId="77777777" w:rsidR="00934C4D" w:rsidRPr="00B01412" w:rsidRDefault="00934C4D" w:rsidP="00E33331">
                    <w:pPr>
                      <w:tabs>
                        <w:tab w:val="left" w:pos="709"/>
                      </w:tabs>
                      <w:suppressAutoHyphens w:val="0"/>
                      <w:spacing w:line="240" w:lineRule="auto"/>
                      <w:ind w:right="-132"/>
                      <w:jc w:val="right"/>
                      <w:rPr>
                        <w:snapToGrid w:val="0"/>
                        <w:sz w:val="14"/>
                        <w:szCs w:val="14"/>
                        <w:lang w:val="it-IT" w:eastAsia="de-DE"/>
                      </w:rPr>
                    </w:pPr>
                  </w:p>
                  <w:p w14:paraId="1291609E" w14:textId="77777777" w:rsidR="00934C4D" w:rsidRPr="00B01412" w:rsidRDefault="000E49B9" w:rsidP="00E33331">
                    <w:pPr>
                      <w:tabs>
                        <w:tab w:val="left" w:pos="204"/>
                        <w:tab w:val="left" w:pos="709"/>
                      </w:tabs>
                      <w:suppressAutoHyphens w:val="0"/>
                      <w:spacing w:line="240" w:lineRule="auto"/>
                      <w:ind w:right="-132"/>
                      <w:jc w:val="right"/>
                      <w:rPr>
                        <w:rStyle w:val="IntensiverVerweis"/>
                        <w:b w:val="0"/>
                        <w:bCs w:val="0"/>
                        <w:color w:val="auto"/>
                        <w:szCs w:val="14"/>
                      </w:rPr>
                    </w:pPr>
                    <w:r>
                      <w:rPr>
                        <w:sz w:val="14"/>
                        <w:szCs w:val="14"/>
                        <w:lang w:eastAsia="de-DE"/>
                      </w:rPr>
                      <w:t>info</w:t>
                    </w:r>
                    <w:r w:rsidR="00934C4D" w:rsidRPr="00B01412">
                      <w:rPr>
                        <w:sz w:val="14"/>
                        <w:szCs w:val="14"/>
                        <w:lang w:eastAsia="de-DE"/>
                      </w:rPr>
                      <w:t>@</w:t>
                    </w:r>
                    <w:r w:rsidR="00934C4D" w:rsidRPr="00B01412">
                      <w:rPr>
                        <w:snapToGrid w:val="0"/>
                        <w:sz w:val="14"/>
                        <w:szCs w:val="14"/>
                        <w:lang w:val="it-IT" w:eastAsia="de-DE"/>
                      </w:rPr>
                      <w:t>baugewerks</w:t>
                    </w:r>
                    <w:r w:rsidR="00934C4D" w:rsidRPr="00B01412">
                      <w:rPr>
                        <w:sz w:val="14"/>
                        <w:szCs w:val="14"/>
                        <w:lang w:eastAsia="de-DE"/>
                      </w:rPr>
                      <w:t>-innung.de</w:t>
                    </w:r>
                  </w:p>
                  <w:p w14:paraId="6E345002" w14:textId="77777777" w:rsidR="00934C4D" w:rsidRPr="00B86660" w:rsidRDefault="00934C4D" w:rsidP="00E33331">
                    <w:pPr>
                      <w:tabs>
                        <w:tab w:val="left" w:pos="204"/>
                        <w:tab w:val="left" w:pos="709"/>
                      </w:tabs>
                      <w:suppressAutoHyphens w:val="0"/>
                      <w:spacing w:line="240" w:lineRule="auto"/>
                      <w:ind w:right="-132"/>
                      <w:jc w:val="right"/>
                      <w:rPr>
                        <w:snapToGrid w:val="0"/>
                        <w:sz w:val="14"/>
                        <w:szCs w:val="14"/>
                        <w:lang w:val="it-IT" w:eastAsia="de-DE"/>
                      </w:rPr>
                    </w:pPr>
                    <w:r w:rsidRPr="00B01412">
                      <w:rPr>
                        <w:snapToGrid w:val="0"/>
                        <w:sz w:val="14"/>
                        <w:szCs w:val="14"/>
                        <w:lang w:val="it-IT" w:eastAsia="de-DE"/>
                      </w:rPr>
                      <w:t>www.baugewerks-innung.de</w:t>
                    </w:r>
                  </w:p>
                </w:txbxContent>
              </v:textbox>
            </v:shape>
          </w:pict>
        </mc:Fallback>
      </mc:AlternateContent>
    </w:r>
    <w:r w:rsidR="004126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F2B8DE" wp14:editId="1CAACD48">
              <wp:simplePos x="0" y="0"/>
              <wp:positionH relativeFrom="column">
                <wp:posOffset>-645160</wp:posOffset>
              </wp:positionH>
              <wp:positionV relativeFrom="paragraph">
                <wp:posOffset>3247390</wp:posOffset>
              </wp:positionV>
              <wp:extent cx="107950" cy="0"/>
              <wp:effectExtent l="0" t="0" r="0" b="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>
                        <a:solidFill>
                          <a:srgbClr val="22307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A21E9" id="Gerader Verbinde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8pt,255.7pt" to="-42.3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" strokecolor="#22307e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41DC46F7"/>
    <w:multiLevelType w:val="hybridMultilevel"/>
    <w:tmpl w:val="CC1E2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6408534B"/>
    <w:multiLevelType w:val="hybridMultilevel"/>
    <w:tmpl w:val="B5E4A328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CB36D84"/>
    <w:multiLevelType w:val="multilevel"/>
    <w:tmpl w:val="58B0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46994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6555822">
    <w:abstractNumId w:val="0"/>
  </w:num>
  <w:num w:numId="3" w16cid:durableId="210510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31"/>
    <w:rsid w:val="000017B3"/>
    <w:rsid w:val="00023CD4"/>
    <w:rsid w:val="00055E4F"/>
    <w:rsid w:val="00073A27"/>
    <w:rsid w:val="00075DF6"/>
    <w:rsid w:val="000C7819"/>
    <w:rsid w:val="000E49B9"/>
    <w:rsid w:val="00127AB1"/>
    <w:rsid w:val="00133DE3"/>
    <w:rsid w:val="001A5202"/>
    <w:rsid w:val="001A5CA1"/>
    <w:rsid w:val="001D0B26"/>
    <w:rsid w:val="001E2267"/>
    <w:rsid w:val="001F3E23"/>
    <w:rsid w:val="002245CD"/>
    <w:rsid w:val="002414F2"/>
    <w:rsid w:val="00255AF4"/>
    <w:rsid w:val="002B5D48"/>
    <w:rsid w:val="002B7DED"/>
    <w:rsid w:val="00311DB9"/>
    <w:rsid w:val="0037051E"/>
    <w:rsid w:val="00373964"/>
    <w:rsid w:val="003A7B98"/>
    <w:rsid w:val="003D244B"/>
    <w:rsid w:val="00412626"/>
    <w:rsid w:val="00420B0F"/>
    <w:rsid w:val="00432C2A"/>
    <w:rsid w:val="00446C23"/>
    <w:rsid w:val="004A0897"/>
    <w:rsid w:val="004A7612"/>
    <w:rsid w:val="004B3B46"/>
    <w:rsid w:val="00503F42"/>
    <w:rsid w:val="0050610C"/>
    <w:rsid w:val="00532361"/>
    <w:rsid w:val="00535882"/>
    <w:rsid w:val="005368C2"/>
    <w:rsid w:val="00554CF9"/>
    <w:rsid w:val="00566455"/>
    <w:rsid w:val="00575830"/>
    <w:rsid w:val="005D22FB"/>
    <w:rsid w:val="005D4DFA"/>
    <w:rsid w:val="0060240B"/>
    <w:rsid w:val="006236E3"/>
    <w:rsid w:val="00682BC6"/>
    <w:rsid w:val="00690ECD"/>
    <w:rsid w:val="00715EAB"/>
    <w:rsid w:val="0076046D"/>
    <w:rsid w:val="007F0523"/>
    <w:rsid w:val="00821362"/>
    <w:rsid w:val="00883128"/>
    <w:rsid w:val="008A4245"/>
    <w:rsid w:val="008A7BEC"/>
    <w:rsid w:val="008B12C8"/>
    <w:rsid w:val="008E466F"/>
    <w:rsid w:val="00934C4D"/>
    <w:rsid w:val="0095132C"/>
    <w:rsid w:val="009545BF"/>
    <w:rsid w:val="0097272E"/>
    <w:rsid w:val="00984B51"/>
    <w:rsid w:val="009A2C9B"/>
    <w:rsid w:val="009B7A09"/>
    <w:rsid w:val="009F09CA"/>
    <w:rsid w:val="00A1313B"/>
    <w:rsid w:val="00A1351C"/>
    <w:rsid w:val="00A407FA"/>
    <w:rsid w:val="00A614D8"/>
    <w:rsid w:val="00AB6646"/>
    <w:rsid w:val="00AC31D2"/>
    <w:rsid w:val="00B21C81"/>
    <w:rsid w:val="00B2766B"/>
    <w:rsid w:val="00B335B8"/>
    <w:rsid w:val="00B50D52"/>
    <w:rsid w:val="00B86660"/>
    <w:rsid w:val="00B95576"/>
    <w:rsid w:val="00BC51A4"/>
    <w:rsid w:val="00C66888"/>
    <w:rsid w:val="00D70600"/>
    <w:rsid w:val="00E33331"/>
    <w:rsid w:val="00E535F6"/>
    <w:rsid w:val="00E73FDA"/>
    <w:rsid w:val="00E82906"/>
    <w:rsid w:val="00F778FA"/>
    <w:rsid w:val="00F96343"/>
    <w:rsid w:val="00FD5864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A7C09"/>
  <w15:chartTrackingRefBased/>
  <w15:docId w15:val="{00182AFA-392B-43C1-8A64-73D23AC2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757B"/>
    <w:pPr>
      <w:widowControl w:val="0"/>
      <w:suppressAutoHyphens/>
      <w:spacing w:after="0" w:line="288" w:lineRule="auto"/>
      <w:jc w:val="both"/>
    </w:pPr>
    <w:rPr>
      <w:rFonts w:ascii="Verdana" w:hAnsi="Verdana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3B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3B46"/>
    <w:rPr>
      <w:rFonts w:ascii="Verdana" w:hAnsi="Verdana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B3B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3B46"/>
    <w:rPr>
      <w:rFonts w:ascii="Verdana" w:hAnsi="Verdana" w:cs="Times New Roman"/>
      <w:sz w:val="20"/>
      <w:szCs w:val="24"/>
    </w:rPr>
  </w:style>
  <w:style w:type="character" w:styleId="Hyperlink">
    <w:name w:val="Hyperlink"/>
    <w:basedOn w:val="Absatz-Standardschriftart"/>
    <w:unhideWhenUsed/>
    <w:rsid w:val="00B21C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1C81"/>
    <w:rPr>
      <w:color w:val="605E5C"/>
      <w:shd w:val="clear" w:color="auto" w:fill="E1DFDD"/>
    </w:rPr>
  </w:style>
  <w:style w:type="character" w:styleId="SchwacherVerweis">
    <w:name w:val="Subtle Reference"/>
    <w:basedOn w:val="Absatz-Standardschriftart"/>
    <w:uiPriority w:val="31"/>
    <w:qFormat/>
    <w:rsid w:val="00FD757B"/>
    <w:rPr>
      <w:rFonts w:ascii="Verdana" w:hAnsi="Verdana"/>
      <w:caps w:val="0"/>
      <w:smallCaps w:val="0"/>
      <w:color w:val="auto"/>
      <w:sz w:val="14"/>
    </w:rPr>
  </w:style>
  <w:style w:type="character" w:styleId="IntensiverVerweis">
    <w:name w:val="Intense Reference"/>
    <w:basedOn w:val="Absatz-Standardschriftart"/>
    <w:uiPriority w:val="32"/>
    <w:qFormat/>
    <w:rsid w:val="00FD5864"/>
    <w:rPr>
      <w:rFonts w:ascii="Verdana" w:hAnsi="Verdana"/>
      <w:b/>
      <w:bCs/>
      <w:caps w:val="0"/>
      <w:smallCaps w:val="0"/>
      <w:color w:val="22307E"/>
      <w:spacing w:val="5"/>
      <w:sz w:val="14"/>
    </w:rPr>
  </w:style>
  <w:style w:type="character" w:styleId="Fett">
    <w:name w:val="Strong"/>
    <w:basedOn w:val="Absatz-Standardschriftart"/>
    <w:uiPriority w:val="22"/>
    <w:qFormat/>
    <w:rsid w:val="00FD586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22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2267"/>
    <w:pPr>
      <w:widowControl/>
      <w:suppressAutoHyphens w:val="0"/>
      <w:spacing w:after="16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E2267"/>
    <w:rPr>
      <w:rFonts w:eastAsiaTheme="minorHAns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2267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31D2"/>
    <w:pPr>
      <w:widowControl w:val="0"/>
      <w:suppressAutoHyphens/>
      <w:spacing w:after="0"/>
      <w:jc w:val="both"/>
    </w:pPr>
    <w:rPr>
      <w:rFonts w:ascii="Verdana" w:eastAsia="Times New Roman" w:hAnsi="Verdana"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31D2"/>
    <w:rPr>
      <w:rFonts w:ascii="Verdana" w:eastAsiaTheme="minorHAnsi" w:hAnsi="Verdana" w:cs="Times New Roman"/>
      <w:b/>
      <w:bCs/>
      <w:sz w:val="20"/>
      <w:szCs w:val="20"/>
    </w:rPr>
  </w:style>
  <w:style w:type="paragraph" w:styleId="NurText">
    <w:name w:val="Plain Text"/>
    <w:basedOn w:val="Standard"/>
    <w:link w:val="NurTextZchn"/>
    <w:rsid w:val="00E33331"/>
    <w:pPr>
      <w:widowControl/>
      <w:suppressAutoHyphens w:val="0"/>
      <w:spacing w:line="240" w:lineRule="auto"/>
      <w:jc w:val="left"/>
    </w:pPr>
    <w:rPr>
      <w:rFonts w:ascii="Courier New" w:hAnsi="Courier New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E33331"/>
    <w:rPr>
      <w:rFonts w:ascii="Courier New" w:hAnsi="Courier New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adolf@fg-bau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erband\D'ORG\Vorlagen\Briefe\Baugewerks-Innung\Ukasse_Brief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Ukasse_Briefvorlage</Template>
  <TotalTime>0</TotalTime>
  <Pages>3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FG-Bau, Gudrun Paul</dc:creator>
  <cp:keywords/>
  <dc:description/>
  <cp:lastModifiedBy>FG-Bau, Sandra Adolf</cp:lastModifiedBy>
  <cp:revision>5</cp:revision>
  <cp:lastPrinted>2024-05-27T13:51:00Z</cp:lastPrinted>
  <dcterms:created xsi:type="dcterms:W3CDTF">2025-05-26T07:30:00Z</dcterms:created>
  <dcterms:modified xsi:type="dcterms:W3CDTF">2025-05-26T09:04:00Z</dcterms:modified>
</cp:coreProperties>
</file>